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FD11" w14:textId="77777777" w:rsidR="008B434A" w:rsidRDefault="00E465A0">
      <w:pPr>
        <w:rPr>
          <w:lang w:val="en-AU"/>
        </w:rPr>
      </w:pPr>
      <w:r>
        <w:rPr>
          <w:lang w:val="en-AU"/>
        </w:rPr>
        <w:t>Kate Magendanz Submission</w:t>
      </w:r>
    </w:p>
    <w:p w14:paraId="24E9FD12" w14:textId="77777777" w:rsidR="008B434A" w:rsidRDefault="00E465A0">
      <w:pPr>
        <w:rPr>
          <w:lang w:val="en-AU"/>
        </w:rPr>
      </w:pPr>
      <w:r>
        <w:rPr>
          <w:lang w:val="en-AU"/>
        </w:rPr>
        <w:t xml:space="preserve">This drawing is a study, inspired by one of my favourite games, Disco Elysium, in which intended to explore the sad, lonely, isolated nature of one of its characters, Jean Vicquemare. A person of his </w:t>
      </w:r>
      <w:r>
        <w:rPr>
          <w:lang w:val="en-AU"/>
        </w:rPr>
        <w:t xml:space="preserve">loneliness looking out to such a busy city but not truly seeing it, I felt was a nice juxtaposition and a further hint of his personality. I created this artwork because, after studying expressionist paintings, I was inspired to play with an artwork that worked with colours that weren't necessarily realistic. I used predominantly shades and tints of green which created a sickly feeling to the artwork, with the contrasting red of his cigarette and the soft blues of the city, I felt the atmosphere suited the </w:t>
      </w:r>
      <w:r>
        <w:rPr>
          <w:lang w:val="en-AU"/>
        </w:rPr>
        <w:t>character who is somewhat ill in his own way.</w:t>
      </w:r>
    </w:p>
    <w:p w14:paraId="24E9FD13" w14:textId="77777777" w:rsidR="008B434A" w:rsidRDefault="008B434A">
      <w:pPr>
        <w:rPr>
          <w:lang w:val="en-AU"/>
        </w:rPr>
      </w:pPr>
    </w:p>
    <w:sectPr w:rsidR="008B434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9FD15" w14:textId="77777777" w:rsidR="00E465A0" w:rsidRDefault="00E465A0">
      <w:pPr>
        <w:spacing w:after="0" w:line="240" w:lineRule="auto"/>
      </w:pPr>
      <w:r>
        <w:separator/>
      </w:r>
    </w:p>
  </w:endnote>
  <w:endnote w:type="continuationSeparator" w:id="0">
    <w:p w14:paraId="24E9FD17" w14:textId="77777777" w:rsidR="00E465A0" w:rsidRDefault="00E4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FD11" w14:textId="77777777" w:rsidR="00E465A0" w:rsidRDefault="00E465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E9FD13" w14:textId="77777777" w:rsidR="00E465A0" w:rsidRDefault="00E46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34A"/>
    <w:rsid w:val="00107C0B"/>
    <w:rsid w:val="008B434A"/>
    <w:rsid w:val="00E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FD11"/>
  <w15:docId w15:val="{7ED906C3-29F4-4FE0-8678-772600C3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EFEDB-71E3-4FD4-8F12-2BE9484088F6}"/>
</file>

<file path=customXml/itemProps2.xml><?xml version="1.0" encoding="utf-8"?>
<ds:datastoreItem xmlns:ds="http://schemas.openxmlformats.org/officeDocument/2006/customXml" ds:itemID="{5F69E567-08DE-42F4-A343-ECCF72CD2A19}"/>
</file>

<file path=customXml/itemProps3.xml><?xml version="1.0" encoding="utf-8"?>
<ds:datastoreItem xmlns:ds="http://schemas.openxmlformats.org/officeDocument/2006/customXml" ds:itemID="{B466A686-6AE2-4E3C-8A7F-659AFB93F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650</Characters>
  <Application>Microsoft Office Word</Application>
  <DocSecurity>0</DocSecurity>
  <Lines>9</Lines>
  <Paragraphs>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Magendanz</dc:creator>
  <dc:description/>
  <cp:lastModifiedBy>Kate Magendanz</cp:lastModifiedBy>
  <cp:revision>2</cp:revision>
  <dcterms:created xsi:type="dcterms:W3CDTF">2024-08-06T01:22:00Z</dcterms:created>
  <dcterms:modified xsi:type="dcterms:W3CDTF">2024-08-06T01:22:00Z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68710b53-af15-4f06-9b88-ea2aac91594a</vt:lpwstr>
  </property>
  <property fmtid="{D5CDD505-2E9C-101B-9397-08002B2CF9AE}" pid="3" name="ContentTypeId">
    <vt:lpwstr>0x010100632CC4E7B4504D459CC9A7D0F420EF40</vt:lpwstr>
  </property>
</Properties>
</file>