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BE4C40" w14:textId="0765271F" w:rsidR="00C11B74" w:rsidRDefault="00ED7B38" w:rsidP="00ED7B38">
      <w:pPr>
        <w:pStyle w:val="Heading2"/>
        <w:jc w:val="center"/>
      </w:pPr>
      <w:r>
        <w:t xml:space="preserve">Award for Excellence in Supervision of </w:t>
      </w:r>
      <w:r w:rsidR="00994734">
        <w:br/>
      </w:r>
      <w:r>
        <w:t>Higher Degree by Research Candidates</w:t>
      </w:r>
      <w:r>
        <w:br/>
        <w:t>20</w:t>
      </w:r>
      <w:r w:rsidR="00877804">
        <w:t>2</w:t>
      </w:r>
      <w:r w:rsidR="00C75F9C">
        <w:t>2</w:t>
      </w:r>
      <w:r>
        <w:t xml:space="preserve"> Nomination Cover Sheet</w:t>
      </w:r>
    </w:p>
    <w:p w14:paraId="764D9D08" w14:textId="53A74F4C" w:rsidR="00ED7B38" w:rsidRDefault="00ED7B38" w:rsidP="00D86959">
      <w:pPr>
        <w:pStyle w:val="Heading2"/>
      </w:pPr>
    </w:p>
    <w:p w14:paraId="5499EFB3" w14:textId="77777777" w:rsidR="00994734" w:rsidRPr="00994734" w:rsidRDefault="00994734" w:rsidP="0099473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96"/>
        <w:gridCol w:w="5098"/>
      </w:tblGrid>
      <w:tr w:rsidR="00ED7B38" w14:paraId="45B12259" w14:textId="77777777" w:rsidTr="00117C16">
        <w:tc>
          <w:tcPr>
            <w:tcW w:w="10194" w:type="dxa"/>
            <w:gridSpan w:val="2"/>
          </w:tcPr>
          <w:p w14:paraId="0EBB6227" w14:textId="4FF141FA" w:rsidR="00ED7B38" w:rsidRDefault="00ED7B38" w:rsidP="00ED7B38">
            <w:pPr>
              <w:pStyle w:val="Heading3"/>
              <w:spacing w:before="120" w:after="120" w:line="240" w:lineRule="auto"/>
              <w:jc w:val="center"/>
              <w:outlineLvl w:val="2"/>
            </w:pPr>
            <w:r>
              <w:t>Nominator/s</w:t>
            </w:r>
          </w:p>
        </w:tc>
      </w:tr>
      <w:tr w:rsidR="00ED7B38" w:rsidRPr="001929F7" w14:paraId="03937AE1" w14:textId="77777777" w:rsidTr="0085118D">
        <w:tc>
          <w:tcPr>
            <w:tcW w:w="10194" w:type="dxa"/>
            <w:gridSpan w:val="2"/>
          </w:tcPr>
          <w:p w14:paraId="25F2588B" w14:textId="444CB403" w:rsidR="00ED7B38" w:rsidRDefault="00ED7B38" w:rsidP="00D86959">
            <w:pPr>
              <w:rPr>
                <w:sz w:val="22"/>
              </w:rPr>
            </w:pPr>
            <w:r w:rsidRPr="001929F7">
              <w:rPr>
                <w:sz w:val="22"/>
              </w:rPr>
              <w:br/>
              <w:t>I/we ……………………………………………………………………………………………………………………………………………………………</w:t>
            </w:r>
          </w:p>
          <w:p w14:paraId="4DA2ABFC" w14:textId="77777777" w:rsidR="001929F7" w:rsidRPr="001929F7" w:rsidRDefault="001929F7" w:rsidP="00D86959">
            <w:pPr>
              <w:rPr>
                <w:sz w:val="22"/>
              </w:rPr>
            </w:pPr>
          </w:p>
          <w:p w14:paraId="31FA1291" w14:textId="4C10757F" w:rsidR="00ED7B38" w:rsidRPr="001929F7" w:rsidRDefault="00ED7B38" w:rsidP="00D86959">
            <w:pPr>
              <w:rPr>
                <w:sz w:val="22"/>
              </w:rPr>
            </w:pPr>
            <w:r w:rsidRPr="001929F7">
              <w:rPr>
                <w:sz w:val="22"/>
              </w:rPr>
              <w:t>hereby nominate ……………………………………………………………………………………………………………………………………….</w:t>
            </w:r>
          </w:p>
          <w:p w14:paraId="63FF977A" w14:textId="77777777" w:rsidR="00ED7B38" w:rsidRPr="001929F7" w:rsidRDefault="00ED7B38" w:rsidP="00D86959">
            <w:pPr>
              <w:rPr>
                <w:sz w:val="22"/>
              </w:rPr>
            </w:pPr>
          </w:p>
          <w:p w14:paraId="2A78CC2C" w14:textId="6E613FC4" w:rsidR="00ED7B38" w:rsidRPr="001929F7" w:rsidRDefault="00ED7B38" w:rsidP="00D86959">
            <w:pPr>
              <w:rPr>
                <w:sz w:val="22"/>
              </w:rPr>
            </w:pPr>
            <w:r w:rsidRPr="001929F7">
              <w:rPr>
                <w:sz w:val="22"/>
              </w:rPr>
              <w:t>for the Award for Excellence in Supervision of Higher Degree by Research Candidates.</w:t>
            </w:r>
          </w:p>
          <w:p w14:paraId="2794692C" w14:textId="52A54C9C" w:rsidR="00ED7B38" w:rsidRPr="001929F7" w:rsidRDefault="00ED7B38" w:rsidP="00D86959">
            <w:pPr>
              <w:rPr>
                <w:sz w:val="22"/>
              </w:rPr>
            </w:pPr>
          </w:p>
        </w:tc>
      </w:tr>
      <w:tr w:rsidR="00ED7B38" w:rsidRPr="001929F7" w14:paraId="292C0E3E" w14:textId="77777777" w:rsidTr="00D6223D">
        <w:tc>
          <w:tcPr>
            <w:tcW w:w="5096" w:type="dxa"/>
          </w:tcPr>
          <w:p w14:paraId="7F95FF28" w14:textId="77777777" w:rsidR="00ED7B38" w:rsidRPr="001929F7" w:rsidRDefault="00ED7B38" w:rsidP="00D86959">
            <w:pPr>
              <w:rPr>
                <w:sz w:val="22"/>
              </w:rPr>
            </w:pPr>
            <w:r w:rsidRPr="001929F7">
              <w:rPr>
                <w:sz w:val="22"/>
              </w:rPr>
              <w:t>Student/Staff ID:</w:t>
            </w:r>
          </w:p>
          <w:p w14:paraId="1E7CF47A" w14:textId="77777777" w:rsidR="00ED7B38" w:rsidRPr="001929F7" w:rsidRDefault="00ED7B38" w:rsidP="00D86959">
            <w:pPr>
              <w:rPr>
                <w:sz w:val="22"/>
              </w:rPr>
            </w:pPr>
          </w:p>
          <w:p w14:paraId="14E47654" w14:textId="4FC04752" w:rsidR="001929F7" w:rsidRPr="001929F7" w:rsidRDefault="001929F7" w:rsidP="00D86959">
            <w:pPr>
              <w:rPr>
                <w:sz w:val="22"/>
              </w:rPr>
            </w:pPr>
          </w:p>
        </w:tc>
        <w:tc>
          <w:tcPr>
            <w:tcW w:w="5098" w:type="dxa"/>
          </w:tcPr>
          <w:p w14:paraId="51078953" w14:textId="2508E882" w:rsidR="00ED7B38" w:rsidRPr="001929F7" w:rsidRDefault="00ED7B38" w:rsidP="00D86959">
            <w:pPr>
              <w:rPr>
                <w:sz w:val="22"/>
              </w:rPr>
            </w:pPr>
            <w:r w:rsidRPr="001929F7">
              <w:rPr>
                <w:sz w:val="22"/>
              </w:rPr>
              <w:t>Faculty/Unit:</w:t>
            </w:r>
          </w:p>
        </w:tc>
      </w:tr>
      <w:tr w:rsidR="00ED7B38" w:rsidRPr="001929F7" w14:paraId="3E506212" w14:textId="77777777" w:rsidTr="00D6223D">
        <w:tc>
          <w:tcPr>
            <w:tcW w:w="5096" w:type="dxa"/>
          </w:tcPr>
          <w:p w14:paraId="47CAF29D" w14:textId="77777777" w:rsidR="00ED7B38" w:rsidRPr="001929F7" w:rsidRDefault="00ED7B38" w:rsidP="00D86959">
            <w:pPr>
              <w:rPr>
                <w:sz w:val="22"/>
              </w:rPr>
            </w:pPr>
            <w:r w:rsidRPr="001929F7">
              <w:rPr>
                <w:sz w:val="22"/>
              </w:rPr>
              <w:t>Phone:</w:t>
            </w:r>
          </w:p>
          <w:p w14:paraId="4AAC09C1" w14:textId="77777777" w:rsidR="00ED7B38" w:rsidRPr="001929F7" w:rsidRDefault="00ED7B38" w:rsidP="00D86959">
            <w:pPr>
              <w:rPr>
                <w:sz w:val="22"/>
              </w:rPr>
            </w:pPr>
          </w:p>
          <w:p w14:paraId="30171714" w14:textId="3ABB9E13" w:rsidR="001929F7" w:rsidRPr="001929F7" w:rsidRDefault="001929F7" w:rsidP="00D86959">
            <w:pPr>
              <w:rPr>
                <w:sz w:val="22"/>
              </w:rPr>
            </w:pPr>
          </w:p>
        </w:tc>
        <w:tc>
          <w:tcPr>
            <w:tcW w:w="5098" w:type="dxa"/>
          </w:tcPr>
          <w:p w14:paraId="00DD213A" w14:textId="3D7F7987" w:rsidR="00ED7B38" w:rsidRPr="001929F7" w:rsidRDefault="00ED7B38" w:rsidP="00D86959">
            <w:pPr>
              <w:rPr>
                <w:sz w:val="22"/>
              </w:rPr>
            </w:pPr>
            <w:r w:rsidRPr="001929F7">
              <w:rPr>
                <w:sz w:val="22"/>
              </w:rPr>
              <w:t>E</w:t>
            </w:r>
            <w:r w:rsidR="00B90F43">
              <w:rPr>
                <w:sz w:val="22"/>
              </w:rPr>
              <w:t>m</w:t>
            </w:r>
            <w:r w:rsidRPr="001929F7">
              <w:rPr>
                <w:sz w:val="22"/>
              </w:rPr>
              <w:t>ail:</w:t>
            </w:r>
          </w:p>
        </w:tc>
      </w:tr>
      <w:tr w:rsidR="00ED7B38" w:rsidRPr="001929F7" w14:paraId="61F8D6FB" w14:textId="77777777" w:rsidTr="00D6223D">
        <w:tc>
          <w:tcPr>
            <w:tcW w:w="5096" w:type="dxa"/>
          </w:tcPr>
          <w:p w14:paraId="32AE0699" w14:textId="5C6A5FFC" w:rsidR="00ED7B38" w:rsidRPr="001929F7" w:rsidRDefault="00ED7B38" w:rsidP="00D86959">
            <w:pPr>
              <w:rPr>
                <w:b/>
                <w:sz w:val="22"/>
              </w:rPr>
            </w:pPr>
            <w:r w:rsidRPr="001929F7">
              <w:rPr>
                <w:b/>
                <w:sz w:val="22"/>
              </w:rPr>
              <w:t>Signature:</w:t>
            </w:r>
          </w:p>
          <w:p w14:paraId="09F785ED" w14:textId="77777777" w:rsidR="00ED7B38" w:rsidRPr="001929F7" w:rsidRDefault="00ED7B38" w:rsidP="00D86959">
            <w:pPr>
              <w:rPr>
                <w:sz w:val="22"/>
              </w:rPr>
            </w:pPr>
          </w:p>
          <w:p w14:paraId="692680F7" w14:textId="44FF1C8F" w:rsidR="001929F7" w:rsidRPr="001929F7" w:rsidRDefault="001929F7" w:rsidP="00D86959">
            <w:pPr>
              <w:rPr>
                <w:sz w:val="22"/>
              </w:rPr>
            </w:pPr>
          </w:p>
        </w:tc>
        <w:tc>
          <w:tcPr>
            <w:tcW w:w="5098" w:type="dxa"/>
          </w:tcPr>
          <w:p w14:paraId="052E72DA" w14:textId="391AC2DB" w:rsidR="00ED7B38" w:rsidRPr="001929F7" w:rsidRDefault="00ED7B38" w:rsidP="00D86959">
            <w:pPr>
              <w:rPr>
                <w:b/>
                <w:sz w:val="22"/>
              </w:rPr>
            </w:pPr>
            <w:r w:rsidRPr="001929F7">
              <w:rPr>
                <w:b/>
                <w:sz w:val="22"/>
              </w:rPr>
              <w:t>Date:</w:t>
            </w:r>
          </w:p>
        </w:tc>
      </w:tr>
    </w:tbl>
    <w:p w14:paraId="74218BF7" w14:textId="77D97EC1" w:rsidR="00D86959" w:rsidRPr="001929F7" w:rsidRDefault="00D86959" w:rsidP="00D86959">
      <w:pPr>
        <w:rPr>
          <w:sz w:val="22"/>
        </w:rPr>
      </w:pPr>
    </w:p>
    <w:p w14:paraId="728A7C79" w14:textId="531550D1" w:rsidR="00714182" w:rsidRDefault="001929F7" w:rsidP="00D86959">
      <w:pPr>
        <w:rPr>
          <w:sz w:val="22"/>
        </w:rPr>
      </w:pPr>
      <w:r w:rsidRPr="001929F7">
        <w:rPr>
          <w:sz w:val="22"/>
        </w:rPr>
        <w:t>Is the individual already aware of their nomination (please circle)</w:t>
      </w:r>
      <w:r>
        <w:rPr>
          <w:sz w:val="22"/>
        </w:rPr>
        <w:t>:</w:t>
      </w:r>
      <w:r w:rsidRPr="001929F7">
        <w:rPr>
          <w:sz w:val="22"/>
        </w:rPr>
        <w:t xml:space="preserve">             YES                   </w:t>
      </w:r>
      <w:proofErr w:type="gramStart"/>
      <w:r w:rsidRPr="001929F7">
        <w:rPr>
          <w:sz w:val="22"/>
        </w:rPr>
        <w:t>NO</w:t>
      </w:r>
      <w:proofErr w:type="gramEnd"/>
    </w:p>
    <w:p w14:paraId="73CA5277" w14:textId="77777777" w:rsidR="00AF3DB3" w:rsidRDefault="00AF3DB3" w:rsidP="00D86959">
      <w:pPr>
        <w:rPr>
          <w:sz w:val="22"/>
        </w:rPr>
      </w:pPr>
    </w:p>
    <w:p w14:paraId="5DC752F4" w14:textId="77777777" w:rsidR="00AF3DB3" w:rsidRDefault="00AF3DB3">
      <w:pPr>
        <w:spacing w:line="276" w:lineRule="auto"/>
        <w:rPr>
          <w:rFonts w:asciiTheme="majorHAnsi" w:eastAsiaTheme="majorEastAsia" w:hAnsiTheme="majorHAnsi" w:cstheme="majorBidi"/>
          <w:b/>
          <w:bCs/>
          <w:color w:val="00A9CE" w:themeColor="accent1"/>
          <w:sz w:val="32"/>
        </w:rPr>
      </w:pPr>
      <w:r>
        <w:br w:type="page"/>
      </w:r>
    </w:p>
    <w:p w14:paraId="66BE2BA9" w14:textId="42C6390D" w:rsidR="00714182" w:rsidRPr="00E931F5" w:rsidRDefault="008708D6" w:rsidP="00AF3DB3">
      <w:pPr>
        <w:pStyle w:val="Heading3"/>
      </w:pPr>
      <w:r w:rsidRPr="00E931F5">
        <w:lastRenderedPageBreak/>
        <w:t>Statement of achievements:</w:t>
      </w:r>
    </w:p>
    <w:p w14:paraId="49D05E89" w14:textId="4D493FCF" w:rsidR="00714182" w:rsidRDefault="00714182" w:rsidP="00D86959">
      <w:pPr>
        <w:rPr>
          <w:sz w:val="22"/>
        </w:rPr>
      </w:pPr>
      <w:r w:rsidRPr="00E931F5">
        <w:rPr>
          <w:sz w:val="22"/>
        </w:rPr>
        <w:t xml:space="preserve">Please attach a statement of no more than </w:t>
      </w:r>
      <w:r w:rsidR="00B90F43" w:rsidRPr="00E931F5">
        <w:rPr>
          <w:sz w:val="22"/>
        </w:rPr>
        <w:t xml:space="preserve">two </w:t>
      </w:r>
      <w:r w:rsidRPr="00E931F5">
        <w:rPr>
          <w:sz w:val="22"/>
        </w:rPr>
        <w:t xml:space="preserve">pages outlining the achievements in relation to the </w:t>
      </w:r>
      <w:r w:rsidR="008372A5" w:rsidRPr="00E931F5">
        <w:rPr>
          <w:sz w:val="22"/>
        </w:rPr>
        <w:t>assessment</w:t>
      </w:r>
      <w:r w:rsidRPr="00E931F5">
        <w:rPr>
          <w:sz w:val="22"/>
        </w:rPr>
        <w:t xml:space="preserve"> criteria</w:t>
      </w:r>
      <w:r w:rsidR="008372A5" w:rsidRPr="00E931F5">
        <w:rPr>
          <w:sz w:val="22"/>
        </w:rPr>
        <w:t xml:space="preserve"> (no. 1 – 4)</w:t>
      </w:r>
      <w:r w:rsidR="00B90F43" w:rsidRPr="00E931F5">
        <w:rPr>
          <w:sz w:val="22"/>
        </w:rPr>
        <w:t xml:space="preserve">. You may discuss the nomination with the supervisor and their other students </w:t>
      </w:r>
      <w:proofErr w:type="gramStart"/>
      <w:r w:rsidR="00B90F43" w:rsidRPr="00E931F5">
        <w:rPr>
          <w:sz w:val="22"/>
        </w:rPr>
        <w:t>in order to</w:t>
      </w:r>
      <w:proofErr w:type="gramEnd"/>
      <w:r w:rsidR="00B90F43" w:rsidRPr="00E931F5">
        <w:rPr>
          <w:sz w:val="22"/>
        </w:rPr>
        <w:t xml:space="preserve"> </w:t>
      </w:r>
      <w:r w:rsidR="00AF3676">
        <w:rPr>
          <w:sz w:val="22"/>
        </w:rPr>
        <w:t>p</w:t>
      </w:r>
      <w:r w:rsidR="00B90F43" w:rsidRPr="00E931F5">
        <w:rPr>
          <w:sz w:val="22"/>
        </w:rPr>
        <w:t xml:space="preserve">repare the statement. </w:t>
      </w:r>
      <w:r w:rsidR="008372A5" w:rsidRPr="00E931F5">
        <w:rPr>
          <w:sz w:val="22"/>
        </w:rPr>
        <w:t>Evidence to support assessment criteria no. 5 will be provided by the Graduate Research team after submissions are received.</w:t>
      </w:r>
      <w:r w:rsidR="006F4C89">
        <w:rPr>
          <w:sz w:val="22"/>
        </w:rPr>
        <w:br/>
      </w:r>
    </w:p>
    <w:p w14:paraId="75F7A201" w14:textId="49877C77" w:rsidR="00AF3DB3" w:rsidRPr="00AF3DB3" w:rsidRDefault="00AF3DB3" w:rsidP="00AF3DB3">
      <w:pPr>
        <w:pStyle w:val="Heading3"/>
      </w:pPr>
      <w:r>
        <w:t>Independent Testimonials:</w:t>
      </w:r>
    </w:p>
    <w:p w14:paraId="320AFF15" w14:textId="645FB00A" w:rsidR="00AF3DB3" w:rsidRDefault="00AF3DB3" w:rsidP="00D86959">
      <w:pPr>
        <w:rPr>
          <w:sz w:val="22"/>
        </w:rPr>
      </w:pPr>
      <w:r>
        <w:rPr>
          <w:sz w:val="22"/>
        </w:rPr>
        <w:t>Up to three independent testimonials can be sought from current or previous HDR candidates who can be approached to support the application. Testimonials should be no more than a few sentences in length (maximum 100 words).</w:t>
      </w:r>
    </w:p>
    <w:p w14:paraId="1357AC45" w14:textId="4E616B37" w:rsidR="00AF3DB3" w:rsidRDefault="00AF3DB3" w:rsidP="00D86959">
      <w:pPr>
        <w:rPr>
          <w:sz w:val="22"/>
        </w:rPr>
      </w:pPr>
      <w:r>
        <w:rPr>
          <w:sz w:val="22"/>
        </w:rPr>
        <w:t xml:space="preserve">Provide details of candidates who have provided testimonials in support of the application: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8"/>
        <w:gridCol w:w="3398"/>
        <w:gridCol w:w="3398"/>
      </w:tblGrid>
      <w:tr w:rsidR="00AF3DB3" w14:paraId="3C29446D" w14:textId="77777777" w:rsidTr="00530B30">
        <w:tc>
          <w:tcPr>
            <w:tcW w:w="3398" w:type="dxa"/>
          </w:tcPr>
          <w:p w14:paraId="71B353BC" w14:textId="77777777" w:rsidR="00AF3DB3" w:rsidRPr="00714182" w:rsidRDefault="00AF3DB3" w:rsidP="00530B30">
            <w:pPr>
              <w:spacing w:before="120" w:after="120" w:line="240" w:lineRule="auto"/>
              <w:jc w:val="center"/>
              <w:rPr>
                <w:b/>
                <w:sz w:val="22"/>
              </w:rPr>
            </w:pPr>
            <w:r w:rsidRPr="00714182">
              <w:rPr>
                <w:b/>
                <w:sz w:val="22"/>
              </w:rPr>
              <w:t>HDR Candidate 1</w:t>
            </w:r>
          </w:p>
        </w:tc>
        <w:tc>
          <w:tcPr>
            <w:tcW w:w="3398" w:type="dxa"/>
          </w:tcPr>
          <w:p w14:paraId="07A0486A" w14:textId="77777777" w:rsidR="00AF3DB3" w:rsidRPr="00714182" w:rsidRDefault="00AF3DB3" w:rsidP="00530B30">
            <w:pPr>
              <w:spacing w:before="120" w:after="120" w:line="240" w:lineRule="auto"/>
              <w:jc w:val="center"/>
              <w:rPr>
                <w:b/>
                <w:sz w:val="22"/>
              </w:rPr>
            </w:pPr>
            <w:r w:rsidRPr="00714182">
              <w:rPr>
                <w:b/>
                <w:sz w:val="22"/>
              </w:rPr>
              <w:t>HDR Candidate 2</w:t>
            </w:r>
          </w:p>
        </w:tc>
        <w:tc>
          <w:tcPr>
            <w:tcW w:w="3398" w:type="dxa"/>
          </w:tcPr>
          <w:p w14:paraId="2B06BA63" w14:textId="77777777" w:rsidR="00AF3DB3" w:rsidRPr="00714182" w:rsidRDefault="00AF3DB3" w:rsidP="00530B30">
            <w:pPr>
              <w:spacing w:before="120" w:after="120" w:line="240" w:lineRule="auto"/>
              <w:jc w:val="center"/>
              <w:rPr>
                <w:b/>
                <w:sz w:val="22"/>
              </w:rPr>
            </w:pPr>
            <w:r w:rsidRPr="00714182">
              <w:rPr>
                <w:b/>
                <w:sz w:val="22"/>
              </w:rPr>
              <w:t>HDR Candidate 3</w:t>
            </w:r>
          </w:p>
        </w:tc>
      </w:tr>
      <w:tr w:rsidR="00AF3DB3" w14:paraId="2CC5C99D" w14:textId="77777777" w:rsidTr="00530B30">
        <w:tc>
          <w:tcPr>
            <w:tcW w:w="3398" w:type="dxa"/>
          </w:tcPr>
          <w:p w14:paraId="1632E8FC" w14:textId="77777777" w:rsidR="00AF3DB3" w:rsidRDefault="00AF3DB3" w:rsidP="00530B30">
            <w:pPr>
              <w:rPr>
                <w:sz w:val="22"/>
              </w:rPr>
            </w:pPr>
            <w:r>
              <w:rPr>
                <w:sz w:val="22"/>
              </w:rPr>
              <w:t>Name:</w:t>
            </w:r>
          </w:p>
          <w:p w14:paraId="3A20C7CA" w14:textId="77777777" w:rsidR="00AF3DB3" w:rsidRDefault="00AF3DB3" w:rsidP="00530B30">
            <w:pPr>
              <w:rPr>
                <w:sz w:val="22"/>
              </w:rPr>
            </w:pPr>
          </w:p>
        </w:tc>
        <w:tc>
          <w:tcPr>
            <w:tcW w:w="3398" w:type="dxa"/>
          </w:tcPr>
          <w:p w14:paraId="169D6BB9" w14:textId="77777777" w:rsidR="00AF3DB3" w:rsidRDefault="00AF3DB3" w:rsidP="00530B30">
            <w:pPr>
              <w:rPr>
                <w:sz w:val="22"/>
              </w:rPr>
            </w:pPr>
            <w:r>
              <w:rPr>
                <w:sz w:val="22"/>
              </w:rPr>
              <w:t>Name:</w:t>
            </w:r>
          </w:p>
          <w:p w14:paraId="303A5BCB" w14:textId="77777777" w:rsidR="00AF3DB3" w:rsidRDefault="00AF3DB3" w:rsidP="00530B30">
            <w:pPr>
              <w:rPr>
                <w:sz w:val="22"/>
              </w:rPr>
            </w:pPr>
          </w:p>
        </w:tc>
        <w:tc>
          <w:tcPr>
            <w:tcW w:w="3398" w:type="dxa"/>
          </w:tcPr>
          <w:p w14:paraId="49E04E71" w14:textId="77777777" w:rsidR="00AF3DB3" w:rsidRDefault="00AF3DB3" w:rsidP="00530B30">
            <w:pPr>
              <w:rPr>
                <w:sz w:val="22"/>
              </w:rPr>
            </w:pPr>
            <w:r>
              <w:rPr>
                <w:sz w:val="22"/>
              </w:rPr>
              <w:t>Name:</w:t>
            </w:r>
          </w:p>
          <w:p w14:paraId="3D2E1AC5" w14:textId="77777777" w:rsidR="00AF3DB3" w:rsidRDefault="00AF3DB3" w:rsidP="00530B30">
            <w:pPr>
              <w:rPr>
                <w:sz w:val="22"/>
              </w:rPr>
            </w:pPr>
          </w:p>
        </w:tc>
      </w:tr>
      <w:tr w:rsidR="00AF3DB3" w14:paraId="57807C34" w14:textId="77777777" w:rsidTr="00530B30">
        <w:tc>
          <w:tcPr>
            <w:tcW w:w="3398" w:type="dxa"/>
          </w:tcPr>
          <w:p w14:paraId="3AD461E7" w14:textId="77777777" w:rsidR="00AF3DB3" w:rsidRDefault="00AF3DB3" w:rsidP="00530B30">
            <w:pPr>
              <w:rPr>
                <w:sz w:val="22"/>
              </w:rPr>
            </w:pPr>
            <w:r>
              <w:rPr>
                <w:sz w:val="22"/>
              </w:rPr>
              <w:t>Faculty/Unit:</w:t>
            </w:r>
          </w:p>
          <w:p w14:paraId="00BCBAE8" w14:textId="77777777" w:rsidR="00AF3DB3" w:rsidRDefault="00AF3DB3" w:rsidP="00530B30">
            <w:pPr>
              <w:rPr>
                <w:sz w:val="22"/>
              </w:rPr>
            </w:pPr>
          </w:p>
        </w:tc>
        <w:tc>
          <w:tcPr>
            <w:tcW w:w="3398" w:type="dxa"/>
          </w:tcPr>
          <w:p w14:paraId="635AFD8B" w14:textId="77777777" w:rsidR="00AF3DB3" w:rsidRDefault="00AF3DB3" w:rsidP="00530B30">
            <w:pPr>
              <w:rPr>
                <w:sz w:val="22"/>
              </w:rPr>
            </w:pPr>
            <w:r>
              <w:rPr>
                <w:sz w:val="22"/>
              </w:rPr>
              <w:t>Faculty/Unit:</w:t>
            </w:r>
          </w:p>
          <w:p w14:paraId="34BD9E3B" w14:textId="77777777" w:rsidR="00AF3DB3" w:rsidRDefault="00AF3DB3" w:rsidP="00530B30">
            <w:pPr>
              <w:rPr>
                <w:sz w:val="22"/>
              </w:rPr>
            </w:pPr>
          </w:p>
        </w:tc>
        <w:tc>
          <w:tcPr>
            <w:tcW w:w="3398" w:type="dxa"/>
          </w:tcPr>
          <w:p w14:paraId="696C0F7A" w14:textId="77777777" w:rsidR="00AF3DB3" w:rsidRDefault="00AF3DB3" w:rsidP="00530B30">
            <w:pPr>
              <w:rPr>
                <w:sz w:val="22"/>
              </w:rPr>
            </w:pPr>
            <w:r>
              <w:rPr>
                <w:sz w:val="22"/>
              </w:rPr>
              <w:t>Faculty/Unit:</w:t>
            </w:r>
          </w:p>
          <w:p w14:paraId="719AB78C" w14:textId="77777777" w:rsidR="00AF3DB3" w:rsidRDefault="00AF3DB3" w:rsidP="00530B30">
            <w:pPr>
              <w:rPr>
                <w:sz w:val="22"/>
              </w:rPr>
            </w:pPr>
          </w:p>
        </w:tc>
      </w:tr>
      <w:tr w:rsidR="00AF3DB3" w14:paraId="268FC45A" w14:textId="77777777" w:rsidTr="00530B30">
        <w:tc>
          <w:tcPr>
            <w:tcW w:w="3398" w:type="dxa"/>
          </w:tcPr>
          <w:p w14:paraId="7729CAF4" w14:textId="77777777" w:rsidR="00AF3DB3" w:rsidRDefault="00AF3DB3" w:rsidP="00530B30">
            <w:pPr>
              <w:rPr>
                <w:sz w:val="22"/>
              </w:rPr>
            </w:pPr>
            <w:r>
              <w:rPr>
                <w:sz w:val="22"/>
              </w:rPr>
              <w:t>Phone:</w:t>
            </w:r>
          </w:p>
          <w:p w14:paraId="195BDA58" w14:textId="77777777" w:rsidR="00AF3DB3" w:rsidRDefault="00AF3DB3" w:rsidP="00530B30">
            <w:pPr>
              <w:rPr>
                <w:sz w:val="22"/>
              </w:rPr>
            </w:pPr>
          </w:p>
        </w:tc>
        <w:tc>
          <w:tcPr>
            <w:tcW w:w="3398" w:type="dxa"/>
          </w:tcPr>
          <w:p w14:paraId="73D4246D" w14:textId="77777777" w:rsidR="00AF3DB3" w:rsidRDefault="00AF3DB3" w:rsidP="00530B30">
            <w:pPr>
              <w:rPr>
                <w:sz w:val="22"/>
              </w:rPr>
            </w:pPr>
            <w:r>
              <w:rPr>
                <w:sz w:val="22"/>
              </w:rPr>
              <w:t>Phone:</w:t>
            </w:r>
          </w:p>
          <w:p w14:paraId="2C866E39" w14:textId="77777777" w:rsidR="00AF3DB3" w:rsidRDefault="00AF3DB3" w:rsidP="00530B30">
            <w:pPr>
              <w:rPr>
                <w:sz w:val="22"/>
              </w:rPr>
            </w:pPr>
          </w:p>
        </w:tc>
        <w:tc>
          <w:tcPr>
            <w:tcW w:w="3398" w:type="dxa"/>
          </w:tcPr>
          <w:p w14:paraId="3C3F47AA" w14:textId="77777777" w:rsidR="00AF3DB3" w:rsidRDefault="00AF3DB3" w:rsidP="00530B30">
            <w:pPr>
              <w:rPr>
                <w:sz w:val="22"/>
              </w:rPr>
            </w:pPr>
            <w:r>
              <w:rPr>
                <w:sz w:val="22"/>
              </w:rPr>
              <w:t>Phone:</w:t>
            </w:r>
          </w:p>
          <w:p w14:paraId="62AD1F1F" w14:textId="77777777" w:rsidR="00AF3DB3" w:rsidRDefault="00AF3DB3" w:rsidP="00530B30">
            <w:pPr>
              <w:rPr>
                <w:sz w:val="22"/>
              </w:rPr>
            </w:pPr>
          </w:p>
        </w:tc>
      </w:tr>
      <w:tr w:rsidR="00AF3DB3" w14:paraId="5BADD490" w14:textId="77777777" w:rsidTr="00530B30">
        <w:tc>
          <w:tcPr>
            <w:tcW w:w="3398" w:type="dxa"/>
          </w:tcPr>
          <w:p w14:paraId="746C6D3C" w14:textId="77777777" w:rsidR="00AF3DB3" w:rsidRDefault="00AF3DB3" w:rsidP="00530B30">
            <w:pPr>
              <w:rPr>
                <w:sz w:val="22"/>
              </w:rPr>
            </w:pPr>
            <w:r>
              <w:rPr>
                <w:sz w:val="22"/>
              </w:rPr>
              <w:t>Email:</w:t>
            </w:r>
          </w:p>
          <w:p w14:paraId="7EA78E01" w14:textId="77777777" w:rsidR="00AF3DB3" w:rsidRDefault="00AF3DB3" w:rsidP="00530B30">
            <w:pPr>
              <w:rPr>
                <w:sz w:val="22"/>
              </w:rPr>
            </w:pPr>
          </w:p>
        </w:tc>
        <w:tc>
          <w:tcPr>
            <w:tcW w:w="3398" w:type="dxa"/>
          </w:tcPr>
          <w:p w14:paraId="7CFFBC43" w14:textId="77777777" w:rsidR="00AF3DB3" w:rsidRDefault="00AF3DB3" w:rsidP="00530B30">
            <w:pPr>
              <w:rPr>
                <w:sz w:val="22"/>
              </w:rPr>
            </w:pPr>
            <w:r>
              <w:rPr>
                <w:sz w:val="22"/>
              </w:rPr>
              <w:t>Email:</w:t>
            </w:r>
          </w:p>
          <w:p w14:paraId="79E658F0" w14:textId="77777777" w:rsidR="00AF3DB3" w:rsidRDefault="00AF3DB3" w:rsidP="00530B30">
            <w:pPr>
              <w:rPr>
                <w:sz w:val="22"/>
              </w:rPr>
            </w:pPr>
          </w:p>
        </w:tc>
        <w:tc>
          <w:tcPr>
            <w:tcW w:w="3398" w:type="dxa"/>
          </w:tcPr>
          <w:p w14:paraId="14EEE01B" w14:textId="77777777" w:rsidR="00AF3DB3" w:rsidRDefault="00AF3DB3" w:rsidP="00530B30">
            <w:pPr>
              <w:rPr>
                <w:sz w:val="22"/>
              </w:rPr>
            </w:pPr>
            <w:r>
              <w:rPr>
                <w:sz w:val="22"/>
              </w:rPr>
              <w:t>Email:</w:t>
            </w:r>
          </w:p>
          <w:p w14:paraId="2B183B75" w14:textId="77777777" w:rsidR="00AF3DB3" w:rsidRDefault="00AF3DB3" w:rsidP="00530B30">
            <w:pPr>
              <w:rPr>
                <w:sz w:val="22"/>
              </w:rPr>
            </w:pPr>
          </w:p>
        </w:tc>
      </w:tr>
    </w:tbl>
    <w:p w14:paraId="4C75F5B3" w14:textId="77777777" w:rsidR="00AF3DB3" w:rsidRDefault="00AA7D9E" w:rsidP="00AF3DB3">
      <w:pPr>
        <w:pStyle w:val="Heading3"/>
      </w:pPr>
      <w:r>
        <w:br/>
        <w:t>Submission:</w:t>
      </w:r>
    </w:p>
    <w:p w14:paraId="3DBDE50A" w14:textId="6C56BC01" w:rsidR="001B5AE3" w:rsidRPr="001B5AE3" w:rsidRDefault="001B5AE3" w:rsidP="001B5AE3">
      <w:pPr>
        <w:spacing w:after="240" w:line="360" w:lineRule="atLeast"/>
        <w:rPr>
          <w:rFonts w:eastAsia="Times New Roman" w:cstheme="minorHAnsi"/>
          <w:color w:val="333333"/>
          <w:sz w:val="22"/>
          <w:lang w:eastAsia="en-AU"/>
        </w:rPr>
      </w:pPr>
      <w:bookmarkStart w:id="0" w:name="_Hlk15904906"/>
      <w:r w:rsidRPr="001B5AE3">
        <w:rPr>
          <w:rFonts w:eastAsia="Times New Roman" w:cstheme="minorHAnsi"/>
          <w:bCs/>
          <w:color w:val="000000" w:themeColor="text1"/>
          <w:sz w:val="22"/>
          <w:lang w:eastAsia="en-AU"/>
        </w:rPr>
        <w:t xml:space="preserve">Nominations must be submitted via email </w:t>
      </w:r>
      <w:r w:rsidRPr="001B5AE3">
        <w:rPr>
          <w:rFonts w:eastAsia="Times New Roman" w:cstheme="minorHAnsi"/>
          <w:bCs/>
          <w:color w:val="000000" w:themeColor="text1"/>
          <w:sz w:val="22"/>
          <w:u w:val="single"/>
          <w:lang w:eastAsia="en-AU"/>
        </w:rPr>
        <w:t>in one single pdf</w:t>
      </w:r>
      <w:r w:rsidRPr="001B5AE3">
        <w:rPr>
          <w:rFonts w:eastAsia="Times New Roman" w:cstheme="minorHAnsi"/>
          <w:bCs/>
          <w:color w:val="000000" w:themeColor="text1"/>
          <w:sz w:val="22"/>
          <w:lang w:eastAsia="en-AU"/>
        </w:rPr>
        <w:t xml:space="preserve"> to </w:t>
      </w:r>
      <w:hyperlink r:id="rId7" w:history="1">
        <w:r w:rsidR="00877804" w:rsidRPr="00757012">
          <w:rPr>
            <w:rStyle w:val="Hyperlink"/>
            <w:rFonts w:eastAsia="Times New Roman" w:cstheme="minorHAnsi"/>
            <w:bCs/>
            <w:sz w:val="22"/>
            <w:lang w:eastAsia="en-AU"/>
          </w:rPr>
          <w:t>GraduateResearch@canberra.edu.au</w:t>
        </w:r>
      </w:hyperlink>
      <w:r w:rsidRPr="001B5AE3">
        <w:rPr>
          <w:rFonts w:eastAsia="Times New Roman" w:cstheme="minorHAnsi"/>
          <w:bCs/>
          <w:color w:val="000000" w:themeColor="text1"/>
          <w:sz w:val="22"/>
          <w:lang w:eastAsia="en-AU"/>
        </w:rPr>
        <w:t xml:space="preserve"> </w:t>
      </w:r>
      <w:r w:rsidRPr="001B5AE3">
        <w:rPr>
          <w:rFonts w:eastAsia="Times New Roman" w:cstheme="minorHAnsi"/>
          <w:b/>
          <w:bCs/>
          <w:color w:val="000000" w:themeColor="text1"/>
          <w:sz w:val="22"/>
          <w:lang w:eastAsia="en-AU"/>
        </w:rPr>
        <w:t xml:space="preserve">by </w:t>
      </w:r>
      <w:r w:rsidR="000957CF">
        <w:rPr>
          <w:rFonts w:eastAsia="Times New Roman" w:cstheme="minorHAnsi"/>
          <w:b/>
          <w:bCs/>
          <w:color w:val="000000" w:themeColor="text1"/>
          <w:sz w:val="22"/>
          <w:lang w:eastAsia="en-AU"/>
        </w:rPr>
        <w:t>Sunday 1</w:t>
      </w:r>
      <w:r w:rsidR="00C75F9C">
        <w:rPr>
          <w:rFonts w:eastAsia="Times New Roman" w:cstheme="minorHAnsi"/>
          <w:b/>
          <w:bCs/>
          <w:color w:val="000000" w:themeColor="text1"/>
          <w:sz w:val="22"/>
          <w:lang w:eastAsia="en-AU"/>
        </w:rPr>
        <w:t>8</w:t>
      </w:r>
      <w:r w:rsidRPr="001B5AE3">
        <w:rPr>
          <w:rFonts w:eastAsia="Times New Roman" w:cstheme="minorHAnsi"/>
          <w:b/>
          <w:bCs/>
          <w:color w:val="000000" w:themeColor="text1"/>
          <w:sz w:val="22"/>
          <w:lang w:eastAsia="en-AU"/>
        </w:rPr>
        <w:t xml:space="preserve"> September 20</w:t>
      </w:r>
      <w:r w:rsidR="00877804">
        <w:rPr>
          <w:rFonts w:eastAsia="Times New Roman" w:cstheme="minorHAnsi"/>
          <w:b/>
          <w:bCs/>
          <w:color w:val="000000" w:themeColor="text1"/>
          <w:sz w:val="22"/>
          <w:lang w:eastAsia="en-AU"/>
        </w:rPr>
        <w:t>2</w:t>
      </w:r>
      <w:r w:rsidR="00C75F9C">
        <w:rPr>
          <w:rFonts w:eastAsia="Times New Roman" w:cstheme="minorHAnsi"/>
          <w:b/>
          <w:bCs/>
          <w:color w:val="000000" w:themeColor="text1"/>
          <w:sz w:val="22"/>
          <w:lang w:eastAsia="en-AU"/>
        </w:rPr>
        <w:t>2</w:t>
      </w:r>
      <w:r w:rsidRPr="001B5AE3">
        <w:rPr>
          <w:rFonts w:eastAsia="Times New Roman" w:cstheme="minorHAnsi"/>
          <w:b/>
          <w:bCs/>
          <w:color w:val="000000" w:themeColor="text1"/>
          <w:sz w:val="22"/>
          <w:lang w:eastAsia="en-AU"/>
        </w:rPr>
        <w:t xml:space="preserve">.  </w:t>
      </w:r>
      <w:r w:rsidRPr="001B5AE3">
        <w:rPr>
          <w:rFonts w:eastAsia="Times New Roman" w:cstheme="minorHAnsi"/>
          <w:color w:val="333333"/>
          <w:sz w:val="22"/>
          <w:lang w:eastAsia="en-AU"/>
        </w:rPr>
        <w:t>Receipt of nomination will be provided to the nominator and nominees. Late nominations will not be accepted.</w:t>
      </w:r>
    </w:p>
    <w:bookmarkEnd w:id="0"/>
    <w:p w14:paraId="21093AD1" w14:textId="66725A41" w:rsidR="008708D6" w:rsidRPr="008708D6" w:rsidRDefault="008708D6" w:rsidP="006F4C89">
      <w:pPr>
        <w:pStyle w:val="Footnote"/>
        <w:rPr>
          <w:b/>
          <w:sz w:val="24"/>
        </w:rPr>
      </w:pPr>
    </w:p>
    <w:sectPr w:rsidR="008708D6" w:rsidRPr="008708D6" w:rsidSect="00517034">
      <w:headerReference w:type="default" r:id="rId8"/>
      <w:footerReference w:type="default" r:id="rId9"/>
      <w:endnotePr>
        <w:numFmt w:val="decimal"/>
      </w:endnotePr>
      <w:pgSz w:w="11906" w:h="16838"/>
      <w:pgMar w:top="2268" w:right="851" w:bottom="187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DC6C1" w14:textId="77777777" w:rsidR="000F6653" w:rsidRDefault="000F6653" w:rsidP="00D86959">
      <w:pPr>
        <w:spacing w:after="0" w:line="240" w:lineRule="auto"/>
      </w:pPr>
      <w:r>
        <w:separator/>
      </w:r>
    </w:p>
  </w:endnote>
  <w:endnote w:type="continuationSeparator" w:id="0">
    <w:p w14:paraId="6FA2E3DC" w14:textId="77777777" w:rsidR="000F6653" w:rsidRDefault="000F6653" w:rsidP="00D869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yriad Pro">
    <w:altName w:val="Calibr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415919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0CB8399" w14:textId="77777777" w:rsidR="00D464BC" w:rsidRDefault="00D464BC" w:rsidP="00E50B6C">
        <w:pPr>
          <w:pStyle w:val="Footer"/>
          <w:ind w:firstLine="720"/>
          <w:jc w:val="right"/>
        </w:pPr>
        <w:r w:rsidRPr="00D464BC">
          <w:rPr>
            <w:b/>
            <w:color w:val="00A9CE" w:themeColor="accent1"/>
          </w:rPr>
          <w:fldChar w:fldCharType="begin"/>
        </w:r>
        <w:r w:rsidRPr="00D464BC">
          <w:rPr>
            <w:b/>
            <w:color w:val="00A9CE" w:themeColor="accent1"/>
          </w:rPr>
          <w:instrText xml:space="preserve"> PAGE   \* MERGEFORMAT </w:instrText>
        </w:r>
        <w:r w:rsidRPr="00D464BC">
          <w:rPr>
            <w:b/>
            <w:color w:val="00A9CE" w:themeColor="accent1"/>
          </w:rPr>
          <w:fldChar w:fldCharType="separate"/>
        </w:r>
        <w:r w:rsidR="000F6653">
          <w:rPr>
            <w:b/>
            <w:noProof/>
            <w:color w:val="00A9CE" w:themeColor="accent1"/>
          </w:rPr>
          <w:t>1</w:t>
        </w:r>
        <w:r w:rsidRPr="00D464BC">
          <w:rPr>
            <w:b/>
            <w:noProof/>
            <w:color w:val="00A9CE" w:themeColor="accent1"/>
          </w:rPr>
          <w:fldChar w:fldCharType="end"/>
        </w:r>
      </w:p>
    </w:sdtContent>
  </w:sdt>
  <w:p w14:paraId="3A843955" w14:textId="77777777" w:rsidR="00D464BC" w:rsidRDefault="00D464B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038867" w14:textId="77777777" w:rsidR="000F6653" w:rsidRDefault="000F6653" w:rsidP="00D86959">
      <w:pPr>
        <w:spacing w:after="0" w:line="240" w:lineRule="auto"/>
      </w:pPr>
      <w:r>
        <w:separator/>
      </w:r>
    </w:p>
  </w:footnote>
  <w:footnote w:type="continuationSeparator" w:id="0">
    <w:p w14:paraId="33A5FF8C" w14:textId="77777777" w:rsidR="000F6653" w:rsidRDefault="000F6653" w:rsidP="00D869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BF4869" w14:textId="77777777" w:rsidR="00D86959" w:rsidRDefault="00D86959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8240" behindDoc="1" locked="0" layoutInCell="1" allowOverlap="1" wp14:anchorId="66FC5F7D" wp14:editId="7AE828F4">
          <wp:simplePos x="0" y="0"/>
          <wp:positionH relativeFrom="page">
            <wp:posOffset>13441</wp:posOffset>
          </wp:positionH>
          <wp:positionV relativeFrom="page">
            <wp:posOffset>12700</wp:posOffset>
          </wp:positionV>
          <wp:extent cx="7533318" cy="10656000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eader &amp; 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3318" cy="106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45057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47D69EE7-9E05-49E4-92C3-E36CB82A4672}"/>
    <w:docVar w:name="dgnword-eventsink" w:val="643105968"/>
  </w:docVars>
  <w:rsids>
    <w:rsidRoot w:val="000F6653"/>
    <w:rsid w:val="000525FA"/>
    <w:rsid w:val="000957CF"/>
    <w:rsid w:val="000C240C"/>
    <w:rsid w:val="000F6653"/>
    <w:rsid w:val="00190819"/>
    <w:rsid w:val="001929F7"/>
    <w:rsid w:val="001A120A"/>
    <w:rsid w:val="001B5AE3"/>
    <w:rsid w:val="001E292C"/>
    <w:rsid w:val="001E696C"/>
    <w:rsid w:val="00517034"/>
    <w:rsid w:val="0053679C"/>
    <w:rsid w:val="0055062A"/>
    <w:rsid w:val="005F6DC0"/>
    <w:rsid w:val="00601CD7"/>
    <w:rsid w:val="00674D6E"/>
    <w:rsid w:val="006C5E85"/>
    <w:rsid w:val="006F4C89"/>
    <w:rsid w:val="00714182"/>
    <w:rsid w:val="0079575C"/>
    <w:rsid w:val="007A47DC"/>
    <w:rsid w:val="008372A5"/>
    <w:rsid w:val="00856913"/>
    <w:rsid w:val="008708D6"/>
    <w:rsid w:val="00877804"/>
    <w:rsid w:val="008D2D43"/>
    <w:rsid w:val="00994734"/>
    <w:rsid w:val="009C44CC"/>
    <w:rsid w:val="009E355B"/>
    <w:rsid w:val="00A96274"/>
    <w:rsid w:val="00AA7D9E"/>
    <w:rsid w:val="00AF3676"/>
    <w:rsid w:val="00AF3DB3"/>
    <w:rsid w:val="00B404B1"/>
    <w:rsid w:val="00B90F43"/>
    <w:rsid w:val="00BB65C0"/>
    <w:rsid w:val="00BE5304"/>
    <w:rsid w:val="00C00E9B"/>
    <w:rsid w:val="00C35346"/>
    <w:rsid w:val="00C726C4"/>
    <w:rsid w:val="00C75F9C"/>
    <w:rsid w:val="00D464BC"/>
    <w:rsid w:val="00D64D7F"/>
    <w:rsid w:val="00D86144"/>
    <w:rsid w:val="00D86959"/>
    <w:rsid w:val="00E50B6C"/>
    <w:rsid w:val="00E931F5"/>
    <w:rsid w:val="00ED7B38"/>
    <w:rsid w:val="00F35DB0"/>
    <w:rsid w:val="00F96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."/>
  <w:listSeparator w:val=","/>
  <w14:docId w14:val="35F3E020"/>
  <w15:docId w15:val="{DFF5CBF8-78AC-4E10-BD2F-71FFA9436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D464BC"/>
    <w:pPr>
      <w:spacing w:line="264" w:lineRule="auto"/>
    </w:pPr>
    <w:rPr>
      <w:color w:val="58595B" w:themeColor="accent2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D86959"/>
    <w:pPr>
      <w:keepNext/>
      <w:keepLines/>
      <w:spacing w:after="480" w:line="240" w:lineRule="auto"/>
      <w:outlineLvl w:val="0"/>
    </w:pPr>
    <w:rPr>
      <w:rFonts w:asciiTheme="majorHAnsi" w:eastAsiaTheme="majorEastAsia" w:hAnsiTheme="majorHAnsi" w:cstheme="majorBidi"/>
      <w:b/>
      <w:bCs/>
      <w:color w:val="00A9CE" w:themeColor="accent1"/>
      <w:sz w:val="6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86959"/>
    <w:pPr>
      <w:keepNext/>
      <w:keepLines/>
      <w:spacing w:after="60" w:line="240" w:lineRule="auto"/>
      <w:outlineLvl w:val="1"/>
    </w:pPr>
    <w:rPr>
      <w:rFonts w:asciiTheme="majorHAnsi" w:eastAsiaTheme="majorEastAsia" w:hAnsiTheme="majorHAnsi" w:cstheme="majorBidi"/>
      <w:b/>
      <w:bCs/>
      <w:color w:val="00A9CE" w:themeColor="accent1"/>
      <w:sz w:val="4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86959"/>
    <w:pPr>
      <w:keepNext/>
      <w:keepLines/>
      <w:spacing w:after="60"/>
      <w:outlineLvl w:val="2"/>
    </w:pPr>
    <w:rPr>
      <w:rFonts w:asciiTheme="majorHAnsi" w:eastAsiaTheme="majorEastAsia" w:hAnsiTheme="majorHAnsi" w:cstheme="majorBidi"/>
      <w:b/>
      <w:bCs/>
      <w:color w:val="00A9CE" w:themeColor="accent1"/>
      <w:sz w:val="3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86959"/>
    <w:pPr>
      <w:keepNext/>
      <w:keepLines/>
      <w:spacing w:after="60"/>
      <w:outlineLvl w:val="3"/>
    </w:pPr>
    <w:rPr>
      <w:rFonts w:asciiTheme="majorHAnsi" w:eastAsiaTheme="majorEastAsia" w:hAnsiTheme="majorHAnsi" w:cstheme="majorBidi"/>
      <w:bCs/>
      <w:iCs/>
      <w:color w:val="00A9CE" w:themeColor="accent1"/>
      <w:sz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D86959"/>
    <w:pPr>
      <w:keepNext/>
      <w:keepLines/>
      <w:spacing w:after="60"/>
      <w:outlineLvl w:val="4"/>
    </w:pPr>
    <w:rPr>
      <w:rFonts w:asciiTheme="majorHAnsi" w:eastAsiaTheme="majorEastAsia" w:hAnsiTheme="majorHAnsi" w:cstheme="majorBidi"/>
      <w:color w:val="00A9CE" w:themeColor="accent1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8695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6959"/>
  </w:style>
  <w:style w:type="paragraph" w:styleId="Footer">
    <w:name w:val="footer"/>
    <w:basedOn w:val="Normal"/>
    <w:link w:val="FooterChar"/>
    <w:uiPriority w:val="99"/>
    <w:unhideWhenUsed/>
    <w:rsid w:val="00D8695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6959"/>
  </w:style>
  <w:style w:type="paragraph" w:styleId="BalloonText">
    <w:name w:val="Balloon Text"/>
    <w:basedOn w:val="Normal"/>
    <w:link w:val="BalloonTextChar"/>
    <w:uiPriority w:val="99"/>
    <w:semiHidden/>
    <w:unhideWhenUsed/>
    <w:rsid w:val="00D869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6959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D86959"/>
    <w:rPr>
      <w:rFonts w:asciiTheme="majorHAnsi" w:eastAsiaTheme="majorEastAsia" w:hAnsiTheme="majorHAnsi" w:cstheme="majorBidi"/>
      <w:b/>
      <w:bCs/>
      <w:color w:val="00A9CE" w:themeColor="accent1"/>
      <w:sz w:val="60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D86959"/>
    <w:rPr>
      <w:rFonts w:asciiTheme="majorHAnsi" w:eastAsiaTheme="majorEastAsia" w:hAnsiTheme="majorHAnsi" w:cstheme="majorBidi"/>
      <w:b/>
      <w:bCs/>
      <w:color w:val="00A9CE" w:themeColor="accent1"/>
      <w:sz w:val="44"/>
      <w:szCs w:val="26"/>
    </w:rPr>
  </w:style>
  <w:style w:type="paragraph" w:customStyle="1" w:styleId="Default">
    <w:name w:val="Default"/>
    <w:rsid w:val="00D8695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Pa4">
    <w:name w:val="Pa4"/>
    <w:basedOn w:val="Default"/>
    <w:next w:val="Default"/>
    <w:uiPriority w:val="99"/>
    <w:rsid w:val="00D86959"/>
    <w:pPr>
      <w:spacing w:line="201" w:lineRule="atLeast"/>
    </w:pPr>
    <w:rPr>
      <w:rFonts w:cstheme="minorBidi"/>
      <w:color w:val="auto"/>
    </w:rPr>
  </w:style>
  <w:style w:type="character" w:customStyle="1" w:styleId="Heading3Char">
    <w:name w:val="Heading 3 Char"/>
    <w:basedOn w:val="DefaultParagraphFont"/>
    <w:link w:val="Heading3"/>
    <w:uiPriority w:val="9"/>
    <w:rsid w:val="00D86959"/>
    <w:rPr>
      <w:rFonts w:asciiTheme="majorHAnsi" w:eastAsiaTheme="majorEastAsia" w:hAnsiTheme="majorHAnsi" w:cstheme="majorBidi"/>
      <w:b/>
      <w:bCs/>
      <w:color w:val="00A9CE" w:themeColor="accent1"/>
      <w:sz w:val="32"/>
    </w:rPr>
  </w:style>
  <w:style w:type="paragraph" w:customStyle="1" w:styleId="Italic">
    <w:name w:val="Italic"/>
    <w:basedOn w:val="Normal"/>
    <w:qFormat/>
    <w:rsid w:val="00D64D7F"/>
    <w:pPr>
      <w:spacing w:before="100"/>
    </w:pPr>
    <w:rPr>
      <w:rFonts w:ascii="Georgia" w:hAnsi="Georgia"/>
      <w:i/>
      <w:color w:val="00A9CE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D86959"/>
    <w:rPr>
      <w:rFonts w:asciiTheme="majorHAnsi" w:eastAsiaTheme="majorEastAsia" w:hAnsiTheme="majorHAnsi" w:cstheme="majorBidi"/>
      <w:bCs/>
      <w:iCs/>
      <w:color w:val="00A9CE" w:themeColor="accen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D86959"/>
    <w:rPr>
      <w:rFonts w:asciiTheme="majorHAnsi" w:eastAsiaTheme="majorEastAsia" w:hAnsiTheme="majorHAnsi" w:cstheme="majorBidi"/>
      <w:color w:val="00A9CE" w:themeColor="accent1"/>
      <w:sz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F35DB0"/>
    <w:pPr>
      <w:spacing w:after="0"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F35DB0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F35DB0"/>
    <w:rPr>
      <w:vertAlign w:val="superscript"/>
    </w:rPr>
  </w:style>
  <w:style w:type="paragraph" w:customStyle="1" w:styleId="Footnote">
    <w:name w:val="Foot note"/>
    <w:basedOn w:val="Default"/>
    <w:qFormat/>
    <w:rsid w:val="00F35DB0"/>
    <w:rPr>
      <w:rFonts w:asciiTheme="minorHAnsi" w:hAnsiTheme="minorHAnsi" w:cs="Myriad Pro"/>
      <w:color w:val="58595B" w:themeColor="accent2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404B1"/>
    <w:pPr>
      <w:spacing w:after="0"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404B1"/>
    <w:rPr>
      <w:color w:val="58595B" w:themeColor="accent2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404B1"/>
    <w:rPr>
      <w:vertAlign w:val="superscript"/>
    </w:rPr>
  </w:style>
  <w:style w:type="character" w:styleId="PlaceholderText">
    <w:name w:val="Placeholder Text"/>
    <w:basedOn w:val="DefaultParagraphFont"/>
    <w:uiPriority w:val="99"/>
    <w:semiHidden/>
    <w:rsid w:val="00190819"/>
    <w:rPr>
      <w:color w:val="808080"/>
    </w:rPr>
  </w:style>
  <w:style w:type="table" w:styleId="TableGrid">
    <w:name w:val="Table Grid"/>
    <w:basedOn w:val="TableNormal"/>
    <w:uiPriority w:val="59"/>
    <w:rsid w:val="00ED7B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14182"/>
    <w:rPr>
      <w:color w:val="00A9CE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714182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B90F4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90F43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90F43"/>
    <w:rPr>
      <w:color w:val="58595B" w:themeColor="accent2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90F4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90F43"/>
    <w:rPr>
      <w:b/>
      <w:bCs/>
      <w:color w:val="58595B" w:themeColor="accent2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GraduateResearch@canberra.edu.a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425594\Downloads\Corporate-Internal-Document%20(3).dotx" TargetMode="External"/></Relationships>
</file>

<file path=word/theme/theme1.xml><?xml version="1.0" encoding="utf-8"?>
<a:theme xmlns:a="http://schemas.openxmlformats.org/drawingml/2006/main" name="Office Theme">
  <a:themeElements>
    <a:clrScheme name="UC-Rebrand">
      <a:dk1>
        <a:sysClr val="windowText" lastClr="000000"/>
      </a:dk1>
      <a:lt1>
        <a:sysClr val="window" lastClr="FFFFFF"/>
      </a:lt1>
      <a:dk2>
        <a:srgbClr val="414D61"/>
      </a:dk2>
      <a:lt2>
        <a:srgbClr val="FFFFFF"/>
      </a:lt2>
      <a:accent1>
        <a:srgbClr val="00A9CE"/>
      </a:accent1>
      <a:accent2>
        <a:srgbClr val="58595B"/>
      </a:accent2>
      <a:accent3>
        <a:srgbClr val="92D6E3"/>
      </a:accent3>
      <a:accent4>
        <a:srgbClr val="006C91"/>
      </a:accent4>
      <a:accent5>
        <a:srgbClr val="414D61"/>
      </a:accent5>
      <a:accent6>
        <a:srgbClr val="00A79D"/>
      </a:accent6>
      <a:hlink>
        <a:srgbClr val="00A9CE"/>
      </a:hlink>
      <a:folHlink>
        <a:srgbClr val="006C91"/>
      </a:folHlink>
    </a:clrScheme>
    <a:fontScheme name="UC-Rebrand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E21B73-BA07-41BE-9563-F1F6C2B055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Corporate-Internal-Document (3)</Template>
  <TotalTime>0</TotalTime>
  <Pages>2</Pages>
  <Words>258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Canberra</Company>
  <LinksUpToDate>false</LinksUpToDate>
  <CharactersWithSpaces>1731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s425594</dc:creator>
  <cp:lastModifiedBy>Melissa.Kama</cp:lastModifiedBy>
  <cp:revision>2</cp:revision>
  <cp:lastPrinted>2019-08-05T03:55:00Z</cp:lastPrinted>
  <dcterms:created xsi:type="dcterms:W3CDTF">2022-07-26T23:51:00Z</dcterms:created>
  <dcterms:modified xsi:type="dcterms:W3CDTF">2022-07-26T23:51:00Z</dcterms:modified>
</cp:coreProperties>
</file>