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14D0" w14:textId="09CD4214" w:rsidR="00FA4CA3" w:rsidRDefault="00FA4CA3" w:rsidP="00461F75">
      <w:pPr>
        <w:pStyle w:val="Heading1"/>
        <w:spacing w:after="0"/>
      </w:pPr>
      <w:bookmarkStart w:id="0" w:name="_Hlk113350647"/>
      <w:r w:rsidRPr="00041486">
        <w:t>ACADEMIC BOAR</w:t>
      </w:r>
      <w:bookmarkEnd w:id="0"/>
      <w:r w:rsidRPr="00041486">
        <w:t>D</w:t>
      </w:r>
      <w:r w:rsidR="00F21D8D">
        <w:t xml:space="preserve"> </w:t>
      </w:r>
      <w:r w:rsidR="00E15BA7" w:rsidRPr="00041486">
        <w:t>AGENDA</w:t>
      </w:r>
    </w:p>
    <w:p w14:paraId="78B74629" w14:textId="07E2C758" w:rsidR="00BD3789" w:rsidRPr="00461F75" w:rsidRDefault="00B9245F" w:rsidP="00BD3789">
      <w:pPr>
        <w:pStyle w:val="Subtitle"/>
      </w:pPr>
      <w:bookmarkStart w:id="1" w:name="_Hlk132108092"/>
      <w:bookmarkStart w:id="2" w:name="_Hlk100588320"/>
      <w:r>
        <w:t>AB</w:t>
      </w:r>
      <w:r w:rsidR="00BD3789" w:rsidRPr="00461F75">
        <w:t>202</w:t>
      </w:r>
      <w:r w:rsidR="001354F4">
        <w:t>6/</w:t>
      </w:r>
      <w:r w:rsidR="00EC0A97">
        <w:t>3</w:t>
      </w:r>
      <w:r w:rsidR="00BD3789" w:rsidRPr="00461F75">
        <w:t xml:space="preserve"> held on Wednesday </w:t>
      </w:r>
      <w:r w:rsidR="00EC0A97">
        <w:t>8 July</w:t>
      </w:r>
      <w:r w:rsidR="004C334A" w:rsidRPr="00461F75">
        <w:t xml:space="preserve"> 202</w:t>
      </w:r>
      <w:r w:rsidR="001354F4">
        <w:t>6</w:t>
      </w:r>
    </w:p>
    <w:bookmarkEnd w:id="1"/>
    <w:p w14:paraId="5459C189" w14:textId="77777777" w:rsidR="00B36CD1" w:rsidRDefault="00B36CD1" w:rsidP="00897825">
      <w:pPr>
        <w:pStyle w:val="PlainText"/>
      </w:pPr>
    </w:p>
    <w:tbl>
      <w:tblPr>
        <w:tblStyle w:val="GridTable4-Accent4"/>
        <w:tblW w:w="10201" w:type="dxa"/>
        <w:tblLayout w:type="fixed"/>
        <w:tblLook w:val="04A0" w:firstRow="1" w:lastRow="0" w:firstColumn="1" w:lastColumn="0" w:noHBand="0" w:noVBand="1"/>
      </w:tblPr>
      <w:tblGrid>
        <w:gridCol w:w="567"/>
        <w:gridCol w:w="846"/>
        <w:gridCol w:w="5528"/>
        <w:gridCol w:w="2268"/>
        <w:gridCol w:w="992"/>
      </w:tblGrid>
      <w:tr w:rsidR="00090D01" w:rsidRPr="003404D3" w14:paraId="09B1C2B4" w14:textId="77777777" w:rsidTr="00090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6806FF3" w14:textId="77777777" w:rsidR="00090D01" w:rsidRPr="003404D3" w:rsidRDefault="00090D01" w:rsidP="0049310B">
            <w:pPr>
              <w:spacing w:before="60" w:after="60"/>
              <w:rPr>
                <w:b w:val="0"/>
                <w:bCs w:val="0"/>
                <w:color w:val="FFFFFF" w:themeColor="background1"/>
                <w:szCs w:val="20"/>
              </w:rPr>
            </w:pPr>
            <w:r w:rsidRPr="003404D3">
              <w:rPr>
                <w:color w:val="FFFFFF" w:themeColor="background1"/>
                <w:szCs w:val="20"/>
              </w:rPr>
              <w:t>No</w:t>
            </w:r>
          </w:p>
        </w:tc>
        <w:tc>
          <w:tcPr>
            <w:tcW w:w="846" w:type="dxa"/>
          </w:tcPr>
          <w:p w14:paraId="08537960" w14:textId="77777777" w:rsidR="00090D01" w:rsidRPr="003404D3" w:rsidRDefault="00090D01" w:rsidP="0049310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Cs w:val="20"/>
              </w:rPr>
            </w:pPr>
            <w:r w:rsidRPr="003404D3">
              <w:rPr>
                <w:color w:val="FFFFFF" w:themeColor="background1"/>
                <w:szCs w:val="20"/>
              </w:rPr>
              <w:t>Item</w:t>
            </w:r>
          </w:p>
        </w:tc>
        <w:tc>
          <w:tcPr>
            <w:tcW w:w="5528" w:type="dxa"/>
          </w:tcPr>
          <w:p w14:paraId="0563FEEB" w14:textId="77777777" w:rsidR="00090D01" w:rsidRPr="003404D3" w:rsidRDefault="00090D01" w:rsidP="0049310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Cs w:val="20"/>
              </w:rPr>
            </w:pPr>
          </w:p>
        </w:tc>
        <w:tc>
          <w:tcPr>
            <w:tcW w:w="2268" w:type="dxa"/>
          </w:tcPr>
          <w:p w14:paraId="683722D5" w14:textId="77777777" w:rsidR="00090D01" w:rsidRPr="003404D3" w:rsidRDefault="00090D01" w:rsidP="0049310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Cs w:val="20"/>
              </w:rPr>
            </w:pPr>
            <w:r w:rsidRPr="003404D3">
              <w:rPr>
                <w:color w:val="FFFFFF" w:themeColor="background1"/>
                <w:szCs w:val="20"/>
              </w:rPr>
              <w:t>Owner</w:t>
            </w:r>
          </w:p>
        </w:tc>
        <w:tc>
          <w:tcPr>
            <w:tcW w:w="992" w:type="dxa"/>
          </w:tcPr>
          <w:p w14:paraId="2C3257DA" w14:textId="7EB0E09B" w:rsidR="00090D01" w:rsidRPr="003404D3" w:rsidRDefault="00090D01" w:rsidP="0049310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3404D3">
              <w:rPr>
                <w:color w:val="FFFFFF" w:themeColor="background1"/>
                <w:szCs w:val="20"/>
              </w:rPr>
              <w:t>Time</w:t>
            </w:r>
          </w:p>
        </w:tc>
      </w:tr>
      <w:tr w:rsidR="00090D01" w:rsidRPr="003404D3" w14:paraId="4799B575" w14:textId="1903E823" w:rsidTr="0009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8721ED" w14:textId="77777777" w:rsidR="00090D01" w:rsidRPr="00461F75" w:rsidRDefault="00090D01" w:rsidP="0049310B">
            <w:pPr>
              <w:spacing w:before="120"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1.</w:t>
            </w:r>
          </w:p>
        </w:tc>
        <w:tc>
          <w:tcPr>
            <w:tcW w:w="6374" w:type="dxa"/>
            <w:gridSpan w:val="2"/>
          </w:tcPr>
          <w:p w14:paraId="722D2CDA" w14:textId="77777777" w:rsidR="00090D01" w:rsidRPr="00461F75" w:rsidRDefault="00090D01" w:rsidP="0049310B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b/>
                <w:bCs/>
                <w:color w:val="auto"/>
                <w:szCs w:val="20"/>
              </w:rPr>
              <w:t>Meeting Opening</w:t>
            </w:r>
          </w:p>
        </w:tc>
        <w:tc>
          <w:tcPr>
            <w:tcW w:w="2268" w:type="dxa"/>
          </w:tcPr>
          <w:p w14:paraId="4A1EAA65" w14:textId="44D27B67" w:rsidR="00090D01" w:rsidRPr="00461F75" w:rsidRDefault="00090D01" w:rsidP="0049310B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Chair</w:t>
            </w:r>
          </w:p>
        </w:tc>
        <w:tc>
          <w:tcPr>
            <w:tcW w:w="992" w:type="dxa"/>
          </w:tcPr>
          <w:p w14:paraId="157BC0A2" w14:textId="0A06B477" w:rsidR="00090D01" w:rsidRPr="00461F75" w:rsidRDefault="00090D01" w:rsidP="0049310B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10:00am</w:t>
            </w:r>
          </w:p>
        </w:tc>
      </w:tr>
      <w:tr w:rsidR="00090D01" w:rsidRPr="00640859" w14:paraId="0E99C76A" w14:textId="77777777" w:rsidTr="0009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6ED32297" w14:textId="77777777" w:rsidR="00090D01" w:rsidRPr="00461F75" w:rsidRDefault="00090D01" w:rsidP="0049310B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34E2F9EF" w14:textId="77777777" w:rsidR="00090D01" w:rsidRPr="00461F75" w:rsidRDefault="00090D01" w:rsidP="0049310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1.1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029B2211" w14:textId="77777777" w:rsidR="00090D01" w:rsidRPr="00461F75" w:rsidRDefault="00090D01" w:rsidP="0049310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Acknowledgement of Country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14768A4B" w14:textId="77777777" w:rsidR="00090D01" w:rsidRPr="00461F75" w:rsidRDefault="00090D01" w:rsidP="0049310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E8F6F9" w:themeFill="accent3" w:themeFillTint="33"/>
          </w:tcPr>
          <w:p w14:paraId="2E73B929" w14:textId="77777777" w:rsidR="00090D01" w:rsidRPr="00461F75" w:rsidRDefault="00090D01" w:rsidP="0049310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90D01" w:rsidRPr="00640859" w14:paraId="19D3B951" w14:textId="77777777" w:rsidTr="0009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3C83F298" w14:textId="77777777" w:rsidR="00090D01" w:rsidRPr="00461F75" w:rsidRDefault="00090D01" w:rsidP="0049310B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2CFE76D4" w14:textId="77777777" w:rsidR="00090D01" w:rsidRPr="00461F75" w:rsidRDefault="00090D01" w:rsidP="0049310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1.2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3921730A" w14:textId="6381A71B" w:rsidR="00090D01" w:rsidRPr="00461F75" w:rsidRDefault="00090D01" w:rsidP="0049310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Welcome and Apologies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5347202C" w14:textId="77777777" w:rsidR="00090D01" w:rsidRPr="00461F75" w:rsidRDefault="00090D01" w:rsidP="0049310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E8F6F9" w:themeFill="accent3" w:themeFillTint="33"/>
          </w:tcPr>
          <w:p w14:paraId="4D33AB23" w14:textId="77777777" w:rsidR="00090D01" w:rsidRPr="00461F75" w:rsidRDefault="00090D01" w:rsidP="0049310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90D01" w:rsidRPr="00640859" w14:paraId="60C9B154" w14:textId="77777777" w:rsidTr="0009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6A792526" w14:textId="77777777" w:rsidR="00090D01" w:rsidRPr="00461F75" w:rsidRDefault="00090D01" w:rsidP="0049310B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44932302" w14:textId="77777777" w:rsidR="00090D01" w:rsidRPr="00461F75" w:rsidRDefault="00090D01" w:rsidP="0049310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1.3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5BB2D566" w14:textId="77777777" w:rsidR="00090D01" w:rsidRPr="00461F75" w:rsidRDefault="00090D01" w:rsidP="0049310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Declaration of Interests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76B18371" w14:textId="77777777" w:rsidR="00090D01" w:rsidRPr="00461F75" w:rsidRDefault="00090D01" w:rsidP="0049310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E8F6F9" w:themeFill="accent3" w:themeFillTint="33"/>
          </w:tcPr>
          <w:p w14:paraId="5DDF7D6E" w14:textId="77777777" w:rsidR="00090D01" w:rsidRPr="00461F75" w:rsidRDefault="00090D01" w:rsidP="0049310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90D01" w:rsidRPr="003404D3" w14:paraId="5E678CA8" w14:textId="77777777" w:rsidTr="0009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34A4D5DB" w14:textId="77777777" w:rsidR="00090D01" w:rsidRPr="00461F75" w:rsidRDefault="00090D01" w:rsidP="0049310B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32AD1371" w14:textId="77777777" w:rsidR="00090D01" w:rsidRPr="00461F75" w:rsidRDefault="00090D01" w:rsidP="0049310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1.4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34CFAA92" w14:textId="1E2F0235" w:rsidR="00090D01" w:rsidRPr="00461F75" w:rsidRDefault="00090D01" w:rsidP="0049310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Review of Agenda and Starring of Items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1DCF78AF" w14:textId="77777777" w:rsidR="00090D01" w:rsidRPr="00461F75" w:rsidRDefault="00090D01" w:rsidP="0049310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E8F6F9" w:themeFill="accent3" w:themeFillTint="33"/>
          </w:tcPr>
          <w:p w14:paraId="42DA9CD0" w14:textId="77777777" w:rsidR="00090D01" w:rsidRPr="00461F75" w:rsidRDefault="00090D01" w:rsidP="0049310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90D01" w:rsidRPr="000C094A" w14:paraId="47C2205F" w14:textId="77777777" w:rsidTr="002D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B6ECFF"/>
          </w:tcPr>
          <w:p w14:paraId="0B840033" w14:textId="75527749" w:rsidR="00090D01" w:rsidRPr="00461F75" w:rsidRDefault="00090D01" w:rsidP="00AF08A0">
            <w:pPr>
              <w:spacing w:before="120" w:after="6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2.</w:t>
            </w:r>
          </w:p>
        </w:tc>
        <w:tc>
          <w:tcPr>
            <w:tcW w:w="6374" w:type="dxa"/>
            <w:gridSpan w:val="2"/>
            <w:shd w:val="clear" w:color="auto" w:fill="B6ECFF"/>
          </w:tcPr>
          <w:p w14:paraId="62084891" w14:textId="77B734DC" w:rsidR="00090D01" w:rsidRPr="00461F75" w:rsidRDefault="00090D01" w:rsidP="00AF08A0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b/>
                <w:bCs/>
                <w:color w:val="auto"/>
                <w:szCs w:val="20"/>
              </w:rPr>
              <w:t>General Business</w:t>
            </w:r>
          </w:p>
        </w:tc>
        <w:tc>
          <w:tcPr>
            <w:tcW w:w="2268" w:type="dxa"/>
            <w:shd w:val="clear" w:color="auto" w:fill="B6ECFF"/>
          </w:tcPr>
          <w:p w14:paraId="72D4CAAC" w14:textId="4A73DA2D" w:rsidR="00090D01" w:rsidRPr="00461F75" w:rsidRDefault="00090D01" w:rsidP="00AF08A0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Chair</w:t>
            </w:r>
          </w:p>
        </w:tc>
        <w:tc>
          <w:tcPr>
            <w:tcW w:w="992" w:type="dxa"/>
            <w:shd w:val="clear" w:color="auto" w:fill="B6ECFF"/>
          </w:tcPr>
          <w:p w14:paraId="68702D2E" w14:textId="16BD09B9" w:rsidR="00090D01" w:rsidRPr="00461F75" w:rsidRDefault="00090D01" w:rsidP="00AF08A0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10:</w:t>
            </w:r>
            <w:r w:rsidR="00427FB6">
              <w:rPr>
                <w:rFonts w:ascii="Calibri" w:hAnsi="Calibri" w:cs="Calibri"/>
                <w:color w:val="auto"/>
                <w:szCs w:val="20"/>
              </w:rPr>
              <w:t>05</w:t>
            </w:r>
            <w:r w:rsidRPr="00461F75">
              <w:rPr>
                <w:rFonts w:ascii="Calibri" w:hAnsi="Calibri" w:cs="Calibri"/>
                <w:color w:val="auto"/>
                <w:szCs w:val="20"/>
              </w:rPr>
              <w:t>am</w:t>
            </w:r>
          </w:p>
        </w:tc>
      </w:tr>
      <w:tr w:rsidR="00090D01" w:rsidRPr="003404D3" w14:paraId="232492F0" w14:textId="77777777" w:rsidTr="002A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49EE32AB" w14:textId="77777777" w:rsidR="00090D01" w:rsidRPr="00461F75" w:rsidRDefault="00090D01" w:rsidP="00AF08A0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521AB09F" w14:textId="086E5771" w:rsidR="00090D01" w:rsidRPr="00461F75" w:rsidRDefault="00090D01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2.1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64F6B02E" w14:textId="391CDADD" w:rsidR="00090D01" w:rsidRPr="00461F75" w:rsidRDefault="00090D01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 xml:space="preserve">Confirmation of </w:t>
            </w:r>
            <w:r w:rsidR="008501FE">
              <w:rPr>
                <w:rFonts w:ascii="Calibri" w:hAnsi="Calibri" w:cs="Calibri"/>
                <w:color w:val="auto"/>
                <w:szCs w:val="20"/>
              </w:rPr>
              <w:t>P</w:t>
            </w:r>
            <w:r w:rsidRPr="00461F75">
              <w:rPr>
                <w:rFonts w:ascii="Calibri" w:hAnsi="Calibri" w:cs="Calibri"/>
                <w:color w:val="auto"/>
                <w:szCs w:val="20"/>
              </w:rPr>
              <w:t xml:space="preserve">revious </w:t>
            </w:r>
            <w:r w:rsidR="008501FE">
              <w:rPr>
                <w:rFonts w:ascii="Calibri" w:hAnsi="Calibri" w:cs="Calibri"/>
                <w:color w:val="auto"/>
                <w:szCs w:val="20"/>
              </w:rPr>
              <w:t>M</w:t>
            </w:r>
            <w:r w:rsidRPr="00461F75">
              <w:rPr>
                <w:rFonts w:ascii="Calibri" w:hAnsi="Calibri" w:cs="Calibri"/>
                <w:color w:val="auto"/>
                <w:szCs w:val="20"/>
              </w:rPr>
              <w:t xml:space="preserve">inutes 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66D1CE8B" w14:textId="77777777" w:rsidR="00090D01" w:rsidRPr="00461F75" w:rsidRDefault="00090D01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E8F6F9" w:themeFill="accent3" w:themeFillTint="33"/>
          </w:tcPr>
          <w:p w14:paraId="19ED91AD" w14:textId="77777777" w:rsidR="00090D01" w:rsidRPr="00461F75" w:rsidRDefault="00090D01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90D01" w:rsidRPr="005C3547" w14:paraId="2E3F49F6" w14:textId="77777777" w:rsidTr="002A4FA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13CCF855" w14:textId="77777777" w:rsidR="00090D01" w:rsidRPr="00461F75" w:rsidRDefault="00090D01" w:rsidP="00AF08A0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395F8416" w14:textId="638781E8" w:rsidR="00090D01" w:rsidRPr="00461F75" w:rsidRDefault="00090D01" w:rsidP="00AF08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2.2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205B041B" w14:textId="3330B7B3" w:rsidR="00090D01" w:rsidRPr="00461F75" w:rsidRDefault="00090D01" w:rsidP="00AF08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 xml:space="preserve">Review of Annual Workplan 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5EB9378E" w14:textId="674064D8" w:rsidR="00090D01" w:rsidRPr="00461F75" w:rsidRDefault="00090D01" w:rsidP="00AF08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E8F6F9" w:themeFill="accent3" w:themeFillTint="33"/>
          </w:tcPr>
          <w:p w14:paraId="44ED60C6" w14:textId="6471E7E8" w:rsidR="00090D01" w:rsidRPr="00461F75" w:rsidRDefault="00090D01" w:rsidP="00AF08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90D01" w:rsidRPr="003404D3" w14:paraId="1BC00BB4" w14:textId="77777777" w:rsidTr="002A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1F757AB3" w14:textId="77777777" w:rsidR="00090D01" w:rsidRPr="00461F75" w:rsidRDefault="00090D01" w:rsidP="00AF08A0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78F0DF8B" w14:textId="7FF991D0" w:rsidR="00090D01" w:rsidRPr="00461F75" w:rsidRDefault="00090D01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2.3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4BBCD261" w14:textId="091EF381" w:rsidR="00090D01" w:rsidRPr="00461F75" w:rsidRDefault="00090D01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 xml:space="preserve">Review of Action List 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25DFA8E2" w14:textId="77777777" w:rsidR="00090D01" w:rsidRPr="00461F75" w:rsidRDefault="00090D01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E8F6F9" w:themeFill="accent3" w:themeFillTint="33"/>
          </w:tcPr>
          <w:p w14:paraId="02167250" w14:textId="00DAA260" w:rsidR="00090D01" w:rsidRPr="00461F75" w:rsidRDefault="00090D01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90D01" w:rsidRPr="003404D3" w14:paraId="3E8DD67A" w14:textId="0DA57949" w:rsidTr="002D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B6ECFF"/>
          </w:tcPr>
          <w:p w14:paraId="3A1150AE" w14:textId="77777777" w:rsidR="00090D01" w:rsidRPr="00461F75" w:rsidRDefault="00090D01" w:rsidP="00AF08A0">
            <w:pPr>
              <w:spacing w:before="120"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3.</w:t>
            </w:r>
          </w:p>
        </w:tc>
        <w:tc>
          <w:tcPr>
            <w:tcW w:w="6374" w:type="dxa"/>
            <w:gridSpan w:val="2"/>
            <w:shd w:val="clear" w:color="auto" w:fill="B6ECFF"/>
          </w:tcPr>
          <w:p w14:paraId="4550FDA6" w14:textId="77777777" w:rsidR="00090D01" w:rsidRPr="00461F75" w:rsidRDefault="00090D01" w:rsidP="00AF08A0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b/>
                <w:bCs/>
                <w:color w:val="auto"/>
                <w:szCs w:val="20"/>
              </w:rPr>
              <w:t>Matters for Decision and/or Discussion</w:t>
            </w:r>
          </w:p>
        </w:tc>
        <w:tc>
          <w:tcPr>
            <w:tcW w:w="2268" w:type="dxa"/>
            <w:shd w:val="clear" w:color="auto" w:fill="B6ECFF"/>
          </w:tcPr>
          <w:p w14:paraId="4F1FAC5C" w14:textId="77777777" w:rsidR="00090D01" w:rsidRPr="00461F75" w:rsidRDefault="00090D01" w:rsidP="00AF08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B6ECFF"/>
          </w:tcPr>
          <w:p w14:paraId="0D242436" w14:textId="4C2BD608" w:rsidR="00090D01" w:rsidRPr="00461F75" w:rsidRDefault="00427FB6" w:rsidP="00AF08A0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10:15am</w:t>
            </w:r>
          </w:p>
        </w:tc>
      </w:tr>
      <w:tr w:rsidR="00090D01" w:rsidRPr="003404D3" w14:paraId="720EEE61" w14:textId="77777777" w:rsidTr="0009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733877D6" w14:textId="77777777" w:rsidR="00090D01" w:rsidRPr="00461F75" w:rsidRDefault="00090D01" w:rsidP="00AF08A0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585A418E" w14:textId="13B006F5" w:rsidR="00090D01" w:rsidRPr="002B4229" w:rsidRDefault="00090D01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  <w:r w:rsidRPr="002B0D02">
              <w:rPr>
                <w:rFonts w:ascii="Calibri" w:hAnsi="Calibri" w:cs="Calibri"/>
                <w:color w:val="auto"/>
                <w:szCs w:val="20"/>
              </w:rPr>
              <w:t>3.</w:t>
            </w:r>
            <w:r w:rsidR="00D25BE3" w:rsidRPr="002B0D02">
              <w:rPr>
                <w:rFonts w:ascii="Calibri" w:hAnsi="Calibri" w:cs="Calibri"/>
                <w:color w:val="auto"/>
                <w:szCs w:val="20"/>
              </w:rPr>
              <w:t>1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1991C552" w14:textId="580431E8" w:rsidR="00090D01" w:rsidRPr="00461F75" w:rsidRDefault="00A670C0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Chair’s Report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084BA160" w14:textId="231A4876" w:rsidR="00090D01" w:rsidRPr="00461F75" w:rsidRDefault="00A670C0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Chair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3203218F" w14:textId="77777777" w:rsidR="00090D01" w:rsidRPr="00461F75" w:rsidRDefault="00090D01" w:rsidP="00AF08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2B4229" w:rsidRPr="003404D3" w14:paraId="34E1D031" w14:textId="77777777" w:rsidTr="00255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E8F6F9" w:themeFill="accent3" w:themeFillTint="33"/>
          </w:tcPr>
          <w:p w14:paraId="21542A27" w14:textId="06D4CC70" w:rsidR="002B4229" w:rsidRPr="00461F75" w:rsidRDefault="000B36F9" w:rsidP="00A670C0">
            <w:pPr>
              <w:spacing w:after="6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 xml:space="preserve">Governance and </w:t>
            </w:r>
            <w:r w:rsidRPr="000B36F9">
              <w:rPr>
                <w:rFonts w:ascii="Calibri" w:hAnsi="Calibri" w:cs="Calibri"/>
                <w:color w:val="auto"/>
                <w:szCs w:val="20"/>
              </w:rPr>
              <w:t>Strategic Planning</w:t>
            </w:r>
          </w:p>
        </w:tc>
      </w:tr>
      <w:tr w:rsidR="007D29F2" w:rsidRPr="003404D3" w14:paraId="1376CBAF" w14:textId="77777777" w:rsidTr="0009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2C25DD43" w14:textId="77777777" w:rsidR="007D29F2" w:rsidRPr="00461F75" w:rsidRDefault="007D29F2" w:rsidP="007D29F2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43A62E14" w14:textId="2DC3DE9B" w:rsidR="007D29F2" w:rsidRPr="002B4229" w:rsidRDefault="002B4229" w:rsidP="007D29F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  <w:r w:rsidRPr="002B0D02">
              <w:rPr>
                <w:rFonts w:ascii="Calibri" w:hAnsi="Calibri" w:cs="Calibri"/>
                <w:color w:val="auto"/>
                <w:szCs w:val="20"/>
              </w:rPr>
              <w:t>3.</w:t>
            </w:r>
            <w:r w:rsidR="00C73AAE" w:rsidRPr="002B0D02">
              <w:rPr>
                <w:rFonts w:ascii="Calibri" w:hAnsi="Calibri" w:cs="Calibri"/>
                <w:color w:val="auto"/>
                <w:szCs w:val="20"/>
              </w:rPr>
              <w:t>2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59428DD4" w14:textId="1FD875E2" w:rsidR="007D29F2" w:rsidRPr="002B4229" w:rsidRDefault="007D29F2" w:rsidP="007D29F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2B4229">
              <w:rPr>
                <w:rFonts w:ascii="Calibri" w:hAnsi="Calibri" w:cs="Calibri"/>
                <w:color w:val="auto"/>
                <w:szCs w:val="20"/>
              </w:rPr>
              <w:t xml:space="preserve">Review of Academic Delegations 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6947F2AD" w14:textId="4490EB13" w:rsidR="007D29F2" w:rsidRPr="00461F75" w:rsidRDefault="002B4229" w:rsidP="007D29F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Policy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0835CFEF" w14:textId="77777777" w:rsidR="007D29F2" w:rsidRPr="00461F75" w:rsidRDefault="007D29F2" w:rsidP="007D29F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7D29F2" w:rsidRPr="003404D3" w14:paraId="00BD9EC8" w14:textId="77777777" w:rsidTr="0009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6466A8C7" w14:textId="77777777" w:rsidR="007D29F2" w:rsidRPr="00461F75" w:rsidRDefault="007D29F2" w:rsidP="007D29F2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5165B4CE" w14:textId="7C5C866A" w:rsidR="007D29F2" w:rsidRPr="002B4229" w:rsidRDefault="002B4229" w:rsidP="007D29F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  <w:r w:rsidRPr="00A954BB">
              <w:rPr>
                <w:rFonts w:ascii="Calibri" w:hAnsi="Calibri" w:cs="Calibri"/>
                <w:color w:val="auto"/>
                <w:szCs w:val="20"/>
              </w:rPr>
              <w:t>3.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3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45D62CDC" w14:textId="743796C1" w:rsidR="007D29F2" w:rsidRPr="002B4229" w:rsidRDefault="007D29F2" w:rsidP="007D29F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2B4229">
              <w:rPr>
                <w:rFonts w:ascii="Calibri" w:hAnsi="Calibri" w:cs="Calibri"/>
                <w:color w:val="auto"/>
                <w:szCs w:val="20"/>
              </w:rPr>
              <w:t>Draft UC Education Plan (AQSC Report)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4483CE96" w14:textId="139F54AA" w:rsidR="007D29F2" w:rsidRPr="00461F75" w:rsidRDefault="007D29F2" w:rsidP="007D29F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DVC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0F992218" w14:textId="77777777" w:rsidR="007D29F2" w:rsidRPr="00461F75" w:rsidRDefault="007D29F2" w:rsidP="007D29F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B36F9" w:rsidRPr="003404D3" w14:paraId="5F038733" w14:textId="77777777" w:rsidTr="0009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1A0ADC73" w14:textId="77777777" w:rsidR="000B36F9" w:rsidRPr="00461F75" w:rsidRDefault="000B36F9" w:rsidP="000B36F9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2DB7F1E2" w14:textId="2C1E83EE" w:rsidR="000B36F9" w:rsidRPr="002B4229" w:rsidRDefault="000B36F9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  <w:r w:rsidRPr="000B36F9">
              <w:rPr>
                <w:rFonts w:ascii="Calibri" w:hAnsi="Calibri" w:cs="Calibri"/>
                <w:color w:val="auto"/>
                <w:szCs w:val="20"/>
              </w:rPr>
              <w:t>3.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4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04C7373C" w14:textId="412C5919" w:rsidR="000B36F9" w:rsidRPr="002B4229" w:rsidRDefault="000B36F9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8501FE">
              <w:rPr>
                <w:rFonts w:ascii="Calibri" w:hAnsi="Calibri" w:cs="Calibri"/>
                <w:color w:val="auto"/>
                <w:szCs w:val="20"/>
              </w:rPr>
              <w:t>Wells Review - Report and Outstanding Recommendations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699E9AE3" w14:textId="5D62E29B" w:rsidR="000B36F9" w:rsidRDefault="000B36F9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Chair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04A8E91C" w14:textId="77777777" w:rsidR="000B36F9" w:rsidRPr="00461F75" w:rsidRDefault="000B36F9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B36F9" w:rsidRPr="003404D3" w14:paraId="5072EED4" w14:textId="77777777" w:rsidTr="005A0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E8F6F9" w:themeFill="accent3" w:themeFillTint="33"/>
          </w:tcPr>
          <w:p w14:paraId="7EC115EC" w14:textId="4D26D60E" w:rsidR="000B36F9" w:rsidRPr="00461F75" w:rsidRDefault="000B36F9" w:rsidP="000B36F9">
            <w:pPr>
              <w:spacing w:after="6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 xml:space="preserve">Legal  </w:t>
            </w:r>
          </w:p>
        </w:tc>
      </w:tr>
      <w:tr w:rsidR="000B36F9" w:rsidRPr="003404D3" w14:paraId="5EE1008F" w14:textId="77777777" w:rsidTr="00205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5E2A413E" w14:textId="77777777" w:rsidR="000B36F9" w:rsidRPr="00461F75" w:rsidRDefault="000B36F9" w:rsidP="000B36F9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1615C6D6" w14:textId="171BC93A" w:rsidR="000B36F9" w:rsidRPr="00461F75" w:rsidRDefault="0013168E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3.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5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5C79B504" w14:textId="1EB035A6" w:rsidR="000B36F9" w:rsidRPr="00FC3891" w:rsidRDefault="000B36F9" w:rsidP="000B36F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501FE">
              <w:rPr>
                <w:color w:val="000000" w:themeColor="text1"/>
              </w:rPr>
              <w:t>Revised Admission Rules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442239E9" w14:textId="09FC47C0" w:rsidR="000B36F9" w:rsidRPr="00461F75" w:rsidRDefault="000B36F9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 xml:space="preserve">Legal 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70148937" w14:textId="5DE18B9D" w:rsidR="000B36F9" w:rsidRPr="00461F75" w:rsidRDefault="000B36F9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</w:p>
        </w:tc>
      </w:tr>
      <w:tr w:rsidR="000B36F9" w:rsidRPr="003404D3" w14:paraId="44ADD33B" w14:textId="77777777" w:rsidTr="00205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400F5A36" w14:textId="77777777" w:rsidR="000B36F9" w:rsidRPr="00461F75" w:rsidRDefault="000B36F9" w:rsidP="000B36F9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28049093" w14:textId="3CD85E56" w:rsidR="000B36F9" w:rsidRPr="00461F75" w:rsidRDefault="0013168E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3.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6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522B31C4" w14:textId="66B53D45" w:rsidR="000B36F9" w:rsidRPr="008501FE" w:rsidRDefault="000B36F9" w:rsidP="000B36F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Revised</w:t>
            </w:r>
            <w:r w:rsidRPr="00EC0A97">
              <w:rPr>
                <w:rFonts w:ascii="Calibri" w:hAnsi="Calibri" w:cs="Calibri"/>
                <w:color w:val="auto"/>
                <w:szCs w:val="20"/>
              </w:rPr>
              <w:t xml:space="preserve"> Academic Progress Rules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5E21084A" w14:textId="3C71FBF2" w:rsidR="000B36F9" w:rsidRDefault="000B36F9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60676C">
              <w:rPr>
                <w:rFonts w:ascii="Calibri" w:hAnsi="Calibri" w:cs="Calibri"/>
                <w:color w:val="auto"/>
                <w:szCs w:val="20"/>
              </w:rPr>
              <w:t>Legal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3447E1CA" w14:textId="77777777" w:rsidR="000B36F9" w:rsidRPr="00461F75" w:rsidRDefault="000B36F9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</w:p>
        </w:tc>
      </w:tr>
      <w:tr w:rsidR="0081610D" w:rsidRPr="003404D3" w14:paraId="7EA39A5A" w14:textId="77777777" w:rsidTr="00205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5C830AFA" w14:textId="77777777" w:rsidR="0081610D" w:rsidRPr="00461F75" w:rsidRDefault="0081610D" w:rsidP="000B36F9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2A48EFBD" w14:textId="6894A742" w:rsidR="0081610D" w:rsidRDefault="0081610D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3.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7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4B21F41C" w14:textId="0C783A97" w:rsidR="0081610D" w:rsidRDefault="0081610D" w:rsidP="000B36F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81610D">
              <w:rPr>
                <w:rFonts w:ascii="Calibri" w:hAnsi="Calibri" w:cs="Calibri"/>
                <w:color w:val="auto"/>
                <w:szCs w:val="20"/>
              </w:rPr>
              <w:t>Revised</w:t>
            </w:r>
            <w:r>
              <w:rPr>
                <w:rFonts w:ascii="Calibri" w:hAnsi="Calibri" w:cs="Calibri"/>
                <w:color w:val="auto"/>
                <w:szCs w:val="20"/>
              </w:rPr>
              <w:t xml:space="preserve"> </w:t>
            </w:r>
            <w:r w:rsidRPr="0081610D">
              <w:rPr>
                <w:rFonts w:ascii="Calibri" w:hAnsi="Calibri" w:cs="Calibri"/>
                <w:color w:val="auto"/>
                <w:szCs w:val="20"/>
              </w:rPr>
              <w:t>Courses and Awards (Courses of Study) Rules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709EB6D4" w14:textId="1B041B6A" w:rsidR="0081610D" w:rsidRPr="0060676C" w:rsidRDefault="0081610D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81610D">
              <w:rPr>
                <w:rFonts w:ascii="Calibri" w:hAnsi="Calibri" w:cs="Calibri"/>
                <w:color w:val="auto"/>
                <w:szCs w:val="20"/>
              </w:rPr>
              <w:t>Legal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13D8C8FF" w14:textId="77777777" w:rsidR="0081610D" w:rsidRPr="00461F75" w:rsidRDefault="0081610D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</w:p>
        </w:tc>
      </w:tr>
      <w:tr w:rsidR="000B36F9" w:rsidRPr="003404D3" w14:paraId="19E52C64" w14:textId="77777777" w:rsidTr="00205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470D6218" w14:textId="77777777" w:rsidR="000B36F9" w:rsidRPr="00461F75" w:rsidRDefault="000B36F9" w:rsidP="000B36F9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67790570" w14:textId="4BA39BE0" w:rsidR="000B36F9" w:rsidRPr="00461F75" w:rsidRDefault="0013168E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3.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8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28D287E9" w14:textId="5915E9C0" w:rsidR="000B36F9" w:rsidRPr="008501FE" w:rsidRDefault="000B36F9" w:rsidP="000B36F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Pr="008501FE">
              <w:rPr>
                <w:color w:val="000000" w:themeColor="text1"/>
              </w:rPr>
              <w:t xml:space="preserve">inor </w:t>
            </w:r>
            <w:r>
              <w:rPr>
                <w:color w:val="000000" w:themeColor="text1"/>
              </w:rPr>
              <w:t>A</w:t>
            </w:r>
            <w:r w:rsidRPr="008501FE">
              <w:rPr>
                <w:color w:val="000000" w:themeColor="text1"/>
              </w:rPr>
              <w:t>mendment to Election of Staff and Student Members to Council and Academic Board Rules 2024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2FB4B08A" w14:textId="39FFD75B" w:rsidR="000B36F9" w:rsidRDefault="000B36F9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8501FE">
              <w:rPr>
                <w:rFonts w:ascii="Calibri" w:hAnsi="Calibri" w:cs="Calibri"/>
                <w:color w:val="auto"/>
                <w:szCs w:val="20"/>
              </w:rPr>
              <w:t>Legal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41E56F21" w14:textId="77777777" w:rsidR="000B36F9" w:rsidRPr="00461F75" w:rsidRDefault="000B36F9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</w:p>
        </w:tc>
      </w:tr>
      <w:tr w:rsidR="000B36F9" w:rsidRPr="003404D3" w14:paraId="25F42FA6" w14:textId="77777777" w:rsidTr="004D2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E8F6F9" w:themeFill="accent3" w:themeFillTint="33"/>
          </w:tcPr>
          <w:p w14:paraId="78851E9C" w14:textId="2C0DD507" w:rsidR="000B36F9" w:rsidRPr="00461F75" w:rsidRDefault="000B36F9" w:rsidP="000B36F9">
            <w:pPr>
              <w:spacing w:after="6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  <w:r w:rsidRPr="000B36F9">
              <w:rPr>
                <w:rFonts w:ascii="Calibri" w:hAnsi="Calibri" w:cs="Calibri"/>
                <w:color w:val="auto"/>
                <w:szCs w:val="20"/>
              </w:rPr>
              <w:t>Sub-Committees</w:t>
            </w:r>
          </w:p>
        </w:tc>
      </w:tr>
      <w:tr w:rsidR="000B36F9" w:rsidRPr="003404D3" w14:paraId="5F523E4F" w14:textId="77777777" w:rsidTr="007D2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03063517" w14:textId="77777777" w:rsidR="000B36F9" w:rsidRPr="0050399C" w:rsidRDefault="000B36F9" w:rsidP="000B36F9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202F553A" w14:textId="2AFD677D" w:rsidR="000B36F9" w:rsidRPr="0050399C" w:rsidRDefault="00B44AC3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50399C">
              <w:rPr>
                <w:rFonts w:ascii="Calibri" w:hAnsi="Calibri" w:cs="Calibri"/>
                <w:color w:val="auto"/>
                <w:szCs w:val="20"/>
              </w:rPr>
              <w:t>3.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9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52E54972" w14:textId="76E8636D" w:rsidR="000B36F9" w:rsidRPr="00EC0A97" w:rsidRDefault="000B36F9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032DD2">
              <w:rPr>
                <w:rFonts w:ascii="Calibri" w:hAnsi="Calibri" w:cs="Calibri"/>
                <w:color w:val="auto"/>
              </w:rPr>
              <w:t>TEQSA Risk Assessment Report on Student Metrics 2026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413F6DCF" w14:textId="4B289A15" w:rsidR="000B36F9" w:rsidRPr="0060676C" w:rsidRDefault="000B36F9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AQSC Chair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39647E68" w14:textId="77777777" w:rsidR="000B36F9" w:rsidRPr="00461F75" w:rsidRDefault="000B36F9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B36F9" w:rsidRPr="003404D3" w14:paraId="575DDBEE" w14:textId="77777777" w:rsidTr="007D2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0D0040C9" w14:textId="77777777" w:rsidR="000B36F9" w:rsidRPr="00461F75" w:rsidRDefault="000B36F9" w:rsidP="000B36F9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5DC22719" w14:textId="517E0DA6" w:rsidR="000B36F9" w:rsidRPr="00461F75" w:rsidRDefault="00B44AC3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3.1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0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7C62E03E" w14:textId="4C3B3187" w:rsidR="000B36F9" w:rsidRPr="00EC0A97" w:rsidRDefault="000B36F9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0E4037">
              <w:rPr>
                <w:rFonts w:ascii="Calibri" w:hAnsi="Calibri" w:cs="Calibri"/>
                <w:color w:val="auto"/>
              </w:rPr>
              <w:t>Student Grievances and Appeals Report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78419585" w14:textId="17C1C815" w:rsidR="000B36F9" w:rsidRPr="0060676C" w:rsidRDefault="000B36F9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AQSC Chair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0711F7D8" w14:textId="77777777" w:rsidR="000B36F9" w:rsidRPr="00461F75" w:rsidRDefault="000B36F9" w:rsidP="000B36F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B36F9" w:rsidRPr="003404D3" w14:paraId="016B181C" w14:textId="77777777" w:rsidTr="007D2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161E8BDD" w14:textId="77777777" w:rsidR="000B36F9" w:rsidRPr="00461F75" w:rsidRDefault="000B36F9" w:rsidP="000B36F9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2CE8497F" w14:textId="52CE4343" w:rsidR="000B36F9" w:rsidRPr="00461F75" w:rsidRDefault="00D3239F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3.1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1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6658470E" w14:textId="4BC20504" w:rsidR="000B36F9" w:rsidRPr="000E4037" w:rsidRDefault="000B36F9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0B36F9">
              <w:rPr>
                <w:rFonts w:ascii="Calibri" w:hAnsi="Calibri" w:cs="Calibri"/>
                <w:color w:val="auto"/>
              </w:rPr>
              <w:t xml:space="preserve">New Discipline </w:t>
            </w:r>
            <w:r w:rsidR="00D3239F">
              <w:rPr>
                <w:rFonts w:ascii="Calibri" w:hAnsi="Calibri" w:cs="Calibri"/>
                <w:color w:val="auto"/>
              </w:rPr>
              <w:t>–</w:t>
            </w:r>
            <w:r w:rsidRPr="000B36F9">
              <w:rPr>
                <w:rFonts w:ascii="Calibri" w:hAnsi="Calibri" w:cs="Calibri"/>
                <w:color w:val="auto"/>
              </w:rPr>
              <w:t xml:space="preserve"> F</w:t>
            </w:r>
            <w:r w:rsidR="00D3239F">
              <w:rPr>
                <w:rFonts w:ascii="Calibri" w:hAnsi="Calibri" w:cs="Calibri"/>
                <w:color w:val="auto"/>
              </w:rPr>
              <w:t>aculty of Health (CC Report)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63AACD95" w14:textId="4E4DAB7B" w:rsidR="000B36F9" w:rsidRDefault="000B36F9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CC Chair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2A9DC3BE" w14:textId="77777777" w:rsidR="000B36F9" w:rsidRPr="00461F75" w:rsidRDefault="000B36F9" w:rsidP="000B36F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3404D3" w14:paraId="030BBEE0" w14:textId="77777777" w:rsidTr="00C97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E8F6F9" w:themeFill="accent3" w:themeFillTint="33"/>
          </w:tcPr>
          <w:p w14:paraId="7A936161" w14:textId="2D4C58C9" w:rsidR="00D3239F" w:rsidRPr="00461F75" w:rsidRDefault="00D3239F" w:rsidP="000B36F9">
            <w:pPr>
              <w:spacing w:after="6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Strategic Presentation</w:t>
            </w:r>
          </w:p>
        </w:tc>
      </w:tr>
      <w:tr w:rsidR="00D3239F" w:rsidRPr="003404D3" w14:paraId="17353FAD" w14:textId="77777777" w:rsidTr="007D2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5F405BAD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4309E63F" w14:textId="24B0F6D4" w:rsidR="00D3239F" w:rsidRP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  <w:r w:rsidRPr="00ED513F">
              <w:rPr>
                <w:rFonts w:ascii="Calibri" w:hAnsi="Calibri" w:cs="Calibri"/>
                <w:color w:val="auto"/>
                <w:szCs w:val="20"/>
              </w:rPr>
              <w:t>3.1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2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6DD2D607" w14:textId="3A1E8E19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D3239F">
              <w:rPr>
                <w:rFonts w:ascii="Calibri" w:hAnsi="Calibri" w:cs="Calibri"/>
                <w:color w:val="auto"/>
                <w:szCs w:val="20"/>
              </w:rPr>
              <w:t>Attrition/Retention Presentation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4C69ADE6" w14:textId="28D213FD" w:rsidR="00D3239F" w:rsidRDefault="00EA3B6C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Data Analytics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0D412501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3404D3" w14:paraId="5DB6C3B3" w14:textId="77777777" w:rsidTr="0073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E8F6F9" w:themeFill="accent3" w:themeFillTint="33"/>
          </w:tcPr>
          <w:p w14:paraId="0653F3A5" w14:textId="68420A73" w:rsidR="00D3239F" w:rsidRPr="00461F75" w:rsidRDefault="00D3239F" w:rsidP="00D3239F">
            <w:pPr>
              <w:spacing w:after="6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Other</w:t>
            </w:r>
          </w:p>
        </w:tc>
      </w:tr>
      <w:tr w:rsidR="00D3239F" w:rsidRPr="003404D3" w14:paraId="3E73AA8D" w14:textId="77777777" w:rsidTr="007D2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7A4CB1C7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6B4D1C6C" w14:textId="14781C7F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A954BB">
              <w:rPr>
                <w:rFonts w:ascii="Calibri" w:hAnsi="Calibri" w:cs="Calibri"/>
                <w:color w:val="auto"/>
                <w:szCs w:val="20"/>
              </w:rPr>
              <w:t>3.1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3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08484244" w14:textId="09C53342" w:rsidR="00D3239F" w:rsidRPr="000E4037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Reporting on RPL Implementation (Action AB2025/3/2)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5722D4E3" w14:textId="1C5CCB9A" w:rsidR="00D3239F" w:rsidRPr="0060676C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DSRM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6E4DEC6B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3404D3" w14:paraId="2050069D" w14:textId="77777777" w:rsidTr="007D2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1F5C704E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384D1B75" w14:textId="51C59CE9" w:rsidR="00D3239F" w:rsidRP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highlight w:val="yellow"/>
              </w:rPr>
            </w:pPr>
            <w:r w:rsidRPr="00D3239F">
              <w:rPr>
                <w:rFonts w:ascii="Calibri" w:hAnsi="Calibri" w:cs="Calibri"/>
                <w:color w:val="auto"/>
                <w:szCs w:val="20"/>
              </w:rPr>
              <w:t>3.1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4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0123170C" w14:textId="3A8BA4AC" w:rsid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proofErr w:type="gramStart"/>
            <w:r w:rsidRPr="00D3239F">
              <w:rPr>
                <w:rFonts w:ascii="Calibri" w:hAnsi="Calibri" w:cs="Calibri"/>
                <w:color w:val="auto"/>
              </w:rPr>
              <w:t>Staff :</w:t>
            </w:r>
            <w:proofErr w:type="gramEnd"/>
            <w:r w:rsidRPr="00D3239F">
              <w:rPr>
                <w:rFonts w:ascii="Calibri" w:hAnsi="Calibri" w:cs="Calibri"/>
                <w:color w:val="auto"/>
              </w:rPr>
              <w:t xml:space="preserve"> Student Ratios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3A37DC09" w14:textId="27F0275C" w:rsid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DVC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0C011359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3404D3" w14:paraId="71146CF8" w14:textId="77777777" w:rsidTr="00205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141C05C9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1216ABBE" w14:textId="0D866680" w:rsidR="00D3239F" w:rsidRPr="0015112A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3.1</w:t>
            </w:r>
            <w:r w:rsidR="00C73AAE">
              <w:rPr>
                <w:rFonts w:ascii="Calibri" w:hAnsi="Calibri" w:cs="Calibri"/>
                <w:color w:val="auto"/>
                <w:szCs w:val="20"/>
              </w:rPr>
              <w:t>5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0AC74296" w14:textId="11FE02EB" w:rsidR="00D3239F" w:rsidRPr="0015112A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Sub-</w:t>
            </w:r>
            <w:r w:rsidRPr="00461F75">
              <w:rPr>
                <w:rFonts w:ascii="Calibri" w:hAnsi="Calibri" w:cs="Calibri"/>
                <w:color w:val="auto"/>
                <w:szCs w:val="20"/>
              </w:rPr>
              <w:t>Committee Chair Report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19522E90" w14:textId="58C2BE06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Sub-Committee Chairs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00D11B64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247ED4" w14:paraId="397166C6" w14:textId="79AC9FFF" w:rsidTr="0031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B6ECFF"/>
          </w:tcPr>
          <w:p w14:paraId="32DE1F6D" w14:textId="77777777" w:rsidR="00D3239F" w:rsidRPr="00461F75" w:rsidRDefault="00D3239F" w:rsidP="00D3239F">
            <w:pPr>
              <w:spacing w:before="120" w:after="6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br w:type="page"/>
              <w:t>4.</w:t>
            </w:r>
          </w:p>
        </w:tc>
        <w:tc>
          <w:tcPr>
            <w:tcW w:w="6374" w:type="dxa"/>
            <w:gridSpan w:val="2"/>
            <w:shd w:val="clear" w:color="auto" w:fill="B6ECFF"/>
          </w:tcPr>
          <w:p w14:paraId="0E687211" w14:textId="3A43999B" w:rsidR="00D3239F" w:rsidRPr="000A7D95" w:rsidRDefault="00D3239F" w:rsidP="00D3239F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0A7D95">
              <w:rPr>
                <w:rFonts w:ascii="Calibri" w:hAnsi="Calibri" w:cs="Calibri"/>
                <w:b/>
                <w:bCs/>
                <w:color w:val="auto"/>
                <w:szCs w:val="20"/>
              </w:rPr>
              <w:t>Consent Agenda</w:t>
            </w:r>
          </w:p>
        </w:tc>
        <w:tc>
          <w:tcPr>
            <w:tcW w:w="2268" w:type="dxa"/>
            <w:shd w:val="clear" w:color="auto" w:fill="B6ECFF"/>
          </w:tcPr>
          <w:p w14:paraId="57ECA501" w14:textId="77777777" w:rsidR="00D3239F" w:rsidRPr="000A7D95" w:rsidRDefault="00D3239F" w:rsidP="00D3239F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B6ECFF"/>
          </w:tcPr>
          <w:p w14:paraId="2C83055C" w14:textId="45ACCAF7" w:rsidR="00D3239F" w:rsidRPr="00461F75" w:rsidRDefault="00D3239F" w:rsidP="00D3239F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12:40pm</w:t>
            </w:r>
          </w:p>
        </w:tc>
      </w:tr>
      <w:tr w:rsidR="00D3239F" w:rsidRPr="004964C5" w14:paraId="3695B723" w14:textId="77777777" w:rsidTr="00D05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4E80974A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3638D829" w14:textId="77777777" w:rsidR="00D3239F" w:rsidRPr="000A7D9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0A7D95">
              <w:rPr>
                <w:rFonts w:ascii="Calibri" w:hAnsi="Calibri" w:cs="Calibri"/>
                <w:color w:val="auto"/>
                <w:szCs w:val="20"/>
              </w:rPr>
              <w:t>4.1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3DC97469" w14:textId="46D02BB6" w:rsidR="00D3239F" w:rsidRPr="000A7D9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bookmarkStart w:id="3" w:name="_Hlk152343187"/>
            <w:r w:rsidRPr="000A7D95">
              <w:rPr>
                <w:rFonts w:ascii="Calibri" w:hAnsi="Calibri" w:cs="Calibri"/>
                <w:color w:val="auto"/>
              </w:rPr>
              <w:t>Academic Quality and Standards Committee Report</w:t>
            </w:r>
            <w:bookmarkEnd w:id="3"/>
          </w:p>
        </w:tc>
        <w:tc>
          <w:tcPr>
            <w:tcW w:w="2268" w:type="dxa"/>
            <w:shd w:val="clear" w:color="auto" w:fill="E8F6F9" w:themeFill="accent3" w:themeFillTint="33"/>
          </w:tcPr>
          <w:p w14:paraId="7483BFFA" w14:textId="566B285F" w:rsidR="00D3239F" w:rsidRPr="000A7D9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0A7D95">
              <w:rPr>
                <w:rFonts w:ascii="Calibri" w:hAnsi="Calibri" w:cs="Calibri"/>
                <w:color w:val="auto"/>
                <w:szCs w:val="20"/>
              </w:rPr>
              <w:t>AQSC, Chair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690B8591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4964C5" w14:paraId="3776B344" w14:textId="77777777" w:rsidTr="00FE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5D7ED807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632705D" w14:textId="4FE768BB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4.1.1</w:t>
            </w:r>
          </w:p>
        </w:tc>
        <w:tc>
          <w:tcPr>
            <w:tcW w:w="5528" w:type="dxa"/>
            <w:shd w:val="clear" w:color="auto" w:fill="FFFFFF" w:themeFill="background1"/>
          </w:tcPr>
          <w:p w14:paraId="380D883C" w14:textId="7CC073BA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3C1FA1">
              <w:rPr>
                <w:rFonts w:ascii="Calibri" w:hAnsi="Calibri" w:cs="Calibri"/>
                <w:color w:val="auto"/>
              </w:rPr>
              <w:t xml:space="preserve">For Approval </w:t>
            </w:r>
            <w:r>
              <w:rPr>
                <w:rFonts w:ascii="Calibri" w:hAnsi="Calibri" w:cs="Calibri"/>
                <w:color w:val="auto"/>
              </w:rPr>
              <w:t xml:space="preserve">- </w:t>
            </w:r>
            <w:r w:rsidRPr="00032DD2">
              <w:rPr>
                <w:rFonts w:ascii="Calibri" w:hAnsi="Calibri" w:cs="Calibri"/>
                <w:color w:val="auto"/>
              </w:rPr>
              <w:t xml:space="preserve">ELICOS, Foundation Programs </w:t>
            </w:r>
            <w:r>
              <w:rPr>
                <w:rFonts w:ascii="Calibri" w:hAnsi="Calibri" w:cs="Calibri"/>
                <w:color w:val="auto"/>
              </w:rPr>
              <w:t>&amp;</w:t>
            </w:r>
            <w:r w:rsidRPr="00032DD2">
              <w:rPr>
                <w:rFonts w:ascii="Calibri" w:hAnsi="Calibri" w:cs="Calibri"/>
                <w:color w:val="auto"/>
              </w:rPr>
              <w:t xml:space="preserve"> Enabling Courses Policy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Pr="00032DD2">
              <w:rPr>
                <w:rFonts w:ascii="Calibri" w:hAnsi="Calibri" w:cs="Calibri"/>
                <w:color w:val="auto"/>
              </w:rPr>
              <w:t xml:space="preserve">and ELICOS Teaching </w:t>
            </w:r>
            <w:r>
              <w:rPr>
                <w:rFonts w:ascii="Calibri" w:hAnsi="Calibri" w:cs="Calibri"/>
                <w:color w:val="auto"/>
              </w:rPr>
              <w:t>&amp;</w:t>
            </w:r>
            <w:r w:rsidRPr="00032DD2">
              <w:rPr>
                <w:rFonts w:ascii="Calibri" w:hAnsi="Calibri" w:cs="Calibri"/>
                <w:color w:val="auto"/>
              </w:rPr>
              <w:t xml:space="preserve"> Assessment Procedure</w:t>
            </w:r>
          </w:p>
        </w:tc>
        <w:tc>
          <w:tcPr>
            <w:tcW w:w="2268" w:type="dxa"/>
            <w:shd w:val="clear" w:color="auto" w:fill="FFFFFF" w:themeFill="background1"/>
          </w:tcPr>
          <w:p w14:paraId="7A304793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36D42E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4964C5" w14:paraId="16773A2B" w14:textId="77777777" w:rsidTr="00FE5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13CADDA1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8A53517" w14:textId="351C2992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4.1.2</w:t>
            </w:r>
          </w:p>
        </w:tc>
        <w:tc>
          <w:tcPr>
            <w:tcW w:w="5528" w:type="dxa"/>
            <w:shd w:val="clear" w:color="auto" w:fill="FFFFFF" w:themeFill="background1"/>
          </w:tcPr>
          <w:p w14:paraId="24F297C3" w14:textId="5EC2B61D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For Approval - </w:t>
            </w:r>
            <w:r w:rsidRPr="00032DD2">
              <w:rPr>
                <w:rFonts w:ascii="Calibri" w:hAnsi="Calibri" w:cs="Calibri"/>
                <w:color w:val="auto"/>
              </w:rPr>
              <w:t>Academic Certification Policy and Procedure</w:t>
            </w:r>
          </w:p>
        </w:tc>
        <w:tc>
          <w:tcPr>
            <w:tcW w:w="2268" w:type="dxa"/>
            <w:shd w:val="clear" w:color="auto" w:fill="FFFFFF" w:themeFill="background1"/>
          </w:tcPr>
          <w:p w14:paraId="09B4D69B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99A5B6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4964C5" w14:paraId="0776C7E2" w14:textId="77777777" w:rsidTr="00FE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3D725DF6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78B8C31" w14:textId="32EBCADC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4.1.3</w:t>
            </w:r>
          </w:p>
        </w:tc>
        <w:tc>
          <w:tcPr>
            <w:tcW w:w="5528" w:type="dxa"/>
            <w:shd w:val="clear" w:color="auto" w:fill="FFFFFF" w:themeFill="background1"/>
          </w:tcPr>
          <w:p w14:paraId="6F8E2E3B" w14:textId="0E48E175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For Approval - </w:t>
            </w:r>
            <w:r w:rsidRPr="00032DD2">
              <w:rPr>
                <w:rFonts w:ascii="Calibri" w:hAnsi="Calibri" w:cs="Calibri"/>
                <w:color w:val="auto"/>
              </w:rPr>
              <w:t xml:space="preserve">International Student Policy </w:t>
            </w:r>
            <w:r>
              <w:rPr>
                <w:rFonts w:ascii="Calibri" w:hAnsi="Calibri" w:cs="Calibri"/>
                <w:color w:val="auto"/>
              </w:rPr>
              <w:t>&amp;</w:t>
            </w:r>
            <w:r w:rsidRPr="00032DD2">
              <w:rPr>
                <w:rFonts w:ascii="Calibri" w:hAnsi="Calibri" w:cs="Calibri"/>
                <w:color w:val="auto"/>
              </w:rPr>
              <w:t xml:space="preserve"> Attendance and Progress Procedure</w:t>
            </w:r>
          </w:p>
        </w:tc>
        <w:tc>
          <w:tcPr>
            <w:tcW w:w="2268" w:type="dxa"/>
            <w:shd w:val="clear" w:color="auto" w:fill="FFFFFF" w:themeFill="background1"/>
          </w:tcPr>
          <w:p w14:paraId="3C9085FE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714528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4964C5" w14:paraId="4A0320AE" w14:textId="77777777" w:rsidTr="00FE5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2D7F06C4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7D3360F8" w14:textId="6445CE2B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4.1.4</w:t>
            </w:r>
          </w:p>
        </w:tc>
        <w:tc>
          <w:tcPr>
            <w:tcW w:w="5528" w:type="dxa"/>
            <w:shd w:val="clear" w:color="auto" w:fill="FFFFFF" w:themeFill="background1"/>
          </w:tcPr>
          <w:p w14:paraId="371C0D25" w14:textId="1AD13CDE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For Approval - </w:t>
            </w:r>
            <w:r w:rsidRPr="000E4037">
              <w:rPr>
                <w:rFonts w:ascii="Calibri" w:hAnsi="Calibri" w:cs="Calibri"/>
                <w:color w:val="auto"/>
              </w:rPr>
              <w:t>Update to the Admission (Coursework) Procedure Table 6</w:t>
            </w:r>
          </w:p>
        </w:tc>
        <w:tc>
          <w:tcPr>
            <w:tcW w:w="2268" w:type="dxa"/>
            <w:shd w:val="clear" w:color="auto" w:fill="FFFFFF" w:themeFill="background1"/>
          </w:tcPr>
          <w:p w14:paraId="4A311271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9D5643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4964C5" w14:paraId="763794A7" w14:textId="77777777" w:rsidTr="00FE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417A0BED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22861F6" w14:textId="57B23D96" w:rsid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4.1.5</w:t>
            </w:r>
          </w:p>
        </w:tc>
        <w:tc>
          <w:tcPr>
            <w:tcW w:w="5528" w:type="dxa"/>
            <w:shd w:val="clear" w:color="auto" w:fill="FFFFFF" w:themeFill="background1"/>
          </w:tcPr>
          <w:p w14:paraId="6242CC31" w14:textId="6B4B86F2" w:rsid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0E4037">
              <w:rPr>
                <w:rFonts w:ascii="Calibri" w:hAnsi="Calibri" w:cs="Calibri"/>
                <w:color w:val="auto"/>
              </w:rPr>
              <w:t>For Approval -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Pr="000E4037">
              <w:rPr>
                <w:rFonts w:ascii="Calibri" w:hAnsi="Calibri" w:cs="Calibri"/>
                <w:color w:val="auto"/>
              </w:rPr>
              <w:t>Recognition of the Duolingo English Test (DET)</w:t>
            </w:r>
          </w:p>
        </w:tc>
        <w:tc>
          <w:tcPr>
            <w:tcW w:w="2268" w:type="dxa"/>
            <w:shd w:val="clear" w:color="auto" w:fill="FFFFFF" w:themeFill="background1"/>
          </w:tcPr>
          <w:p w14:paraId="37A06BFD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5BA0E1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4964C5" w14:paraId="3C897B76" w14:textId="77777777" w:rsidTr="00FE5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334B202A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41DBC07" w14:textId="000B012A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4.1.6</w:t>
            </w:r>
          </w:p>
        </w:tc>
        <w:tc>
          <w:tcPr>
            <w:tcW w:w="5528" w:type="dxa"/>
            <w:shd w:val="clear" w:color="auto" w:fill="FFFFFF" w:themeFill="background1"/>
          </w:tcPr>
          <w:p w14:paraId="63C35167" w14:textId="673B4B04" w:rsidR="00D3239F" w:rsidRPr="000E4037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0E4037">
              <w:rPr>
                <w:rFonts w:ascii="Calibri" w:hAnsi="Calibri" w:cs="Calibri"/>
                <w:color w:val="auto"/>
              </w:rPr>
              <w:t xml:space="preserve">For Approval </w:t>
            </w:r>
            <w:r>
              <w:rPr>
                <w:rFonts w:ascii="Calibri" w:hAnsi="Calibri" w:cs="Calibri"/>
                <w:color w:val="auto"/>
              </w:rPr>
              <w:t>– Removal</w:t>
            </w:r>
            <w:r w:rsidRPr="000E4037">
              <w:rPr>
                <w:rFonts w:ascii="Calibri" w:hAnsi="Calibri" w:cs="Calibri"/>
                <w:color w:val="auto"/>
              </w:rPr>
              <w:t xml:space="preserve"> of </w:t>
            </w:r>
            <w:r>
              <w:rPr>
                <w:rFonts w:ascii="Calibri" w:hAnsi="Calibri" w:cs="Calibri"/>
                <w:color w:val="auto"/>
              </w:rPr>
              <w:t>t</w:t>
            </w:r>
            <w:r w:rsidRPr="000E4037">
              <w:rPr>
                <w:rFonts w:ascii="Calibri" w:hAnsi="Calibri" w:cs="Calibri"/>
                <w:color w:val="auto"/>
              </w:rPr>
              <w:t xml:space="preserve">he </w:t>
            </w:r>
            <w:r>
              <w:rPr>
                <w:rFonts w:ascii="Calibri" w:hAnsi="Calibri" w:cs="Calibri"/>
                <w:color w:val="auto"/>
              </w:rPr>
              <w:t>P</w:t>
            </w:r>
            <w:r w:rsidRPr="000E4037">
              <w:rPr>
                <w:rFonts w:ascii="Calibri" w:hAnsi="Calibri" w:cs="Calibri"/>
                <w:color w:val="auto"/>
              </w:rPr>
              <w:t xml:space="preserve">ersonal </w:t>
            </w:r>
            <w:r>
              <w:rPr>
                <w:rFonts w:ascii="Calibri" w:hAnsi="Calibri" w:cs="Calibri"/>
                <w:color w:val="auto"/>
              </w:rPr>
              <w:t>S</w:t>
            </w:r>
            <w:r w:rsidRPr="000E4037">
              <w:rPr>
                <w:rFonts w:ascii="Calibri" w:hAnsi="Calibri" w:cs="Calibri"/>
                <w:color w:val="auto"/>
              </w:rPr>
              <w:t xml:space="preserve">tatement </w:t>
            </w:r>
            <w:r>
              <w:rPr>
                <w:rFonts w:ascii="Calibri" w:hAnsi="Calibri" w:cs="Calibri"/>
                <w:color w:val="auto"/>
              </w:rPr>
              <w:t>R</w:t>
            </w:r>
            <w:r w:rsidRPr="000E4037">
              <w:rPr>
                <w:rFonts w:ascii="Calibri" w:hAnsi="Calibri" w:cs="Calibri"/>
                <w:color w:val="auto"/>
              </w:rPr>
              <w:t>equirement in the Early Offer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Pr="000E4037">
              <w:rPr>
                <w:rFonts w:ascii="Calibri" w:hAnsi="Calibri" w:cs="Calibri"/>
                <w:color w:val="auto"/>
              </w:rPr>
              <w:t>Scheme</w:t>
            </w:r>
          </w:p>
        </w:tc>
        <w:tc>
          <w:tcPr>
            <w:tcW w:w="2268" w:type="dxa"/>
            <w:shd w:val="clear" w:color="auto" w:fill="FFFFFF" w:themeFill="background1"/>
          </w:tcPr>
          <w:p w14:paraId="5716B5BB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46B48E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1FAB1A87" w14:textId="77777777" w:rsidTr="0009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208EFBBD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285C3390" w14:textId="14962DCE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4.2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7432F41A" w14:textId="4B39528E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461F75">
              <w:rPr>
                <w:rFonts w:ascii="Calibri" w:hAnsi="Calibri" w:cs="Calibri"/>
                <w:color w:val="auto"/>
              </w:rPr>
              <w:t>University Research Committee Report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61CB6CA6" w14:textId="5C108BDE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URC, Chair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7F5FCBBE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5A52E5D5" w14:textId="77777777" w:rsidTr="00D25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D5E432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</w:tcPr>
          <w:p w14:paraId="3DA00A5C" w14:textId="0D563A33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4.2.1</w:t>
            </w:r>
          </w:p>
        </w:tc>
        <w:tc>
          <w:tcPr>
            <w:tcW w:w="5528" w:type="dxa"/>
          </w:tcPr>
          <w:p w14:paraId="3FBA4E1A" w14:textId="372DBCDB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For Noting - </w:t>
            </w:r>
            <w:r w:rsidRPr="00032DD2">
              <w:rPr>
                <w:rFonts w:ascii="Calibri" w:hAnsi="Calibri" w:cs="Calibri"/>
                <w:color w:val="auto"/>
              </w:rPr>
              <w:t>Research Units Procedure</w:t>
            </w:r>
          </w:p>
        </w:tc>
        <w:tc>
          <w:tcPr>
            <w:tcW w:w="2268" w:type="dxa"/>
          </w:tcPr>
          <w:p w14:paraId="69531DC0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</w:tcPr>
          <w:p w14:paraId="34A93494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4AD2D7B4" w14:textId="77777777" w:rsidTr="00514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1571625E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39D76520" w14:textId="76BB143E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4.3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174F4037" w14:textId="182AF84E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461F75">
              <w:rPr>
                <w:rFonts w:ascii="Calibri" w:hAnsi="Calibri" w:cs="Calibri"/>
                <w:color w:val="auto"/>
              </w:rPr>
              <w:t>Curriculum Committee Report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565F2B50" w14:textId="22D16DCE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CC, Chair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7F6E3C7E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1F200ADB" w14:textId="77777777" w:rsidTr="000E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30C1A66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</w:tcPr>
          <w:p w14:paraId="325DBC88" w14:textId="7E0087FB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4.3.1</w:t>
            </w:r>
          </w:p>
        </w:tc>
        <w:tc>
          <w:tcPr>
            <w:tcW w:w="5528" w:type="dxa"/>
          </w:tcPr>
          <w:p w14:paraId="51168273" w14:textId="73ACA896" w:rsidR="00D3239F" w:rsidRPr="000E4037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2B4229">
              <w:rPr>
                <w:rFonts w:ascii="Calibri" w:hAnsi="Calibri" w:cs="Calibri"/>
                <w:color w:val="auto"/>
              </w:rPr>
              <w:t xml:space="preserve">For Approval – </w:t>
            </w:r>
            <w:r>
              <w:rPr>
                <w:rFonts w:ascii="Calibri" w:hAnsi="Calibri" w:cs="Calibri"/>
                <w:color w:val="auto"/>
              </w:rPr>
              <w:t>Low Risk Items from Chair’s Report</w:t>
            </w:r>
          </w:p>
        </w:tc>
        <w:tc>
          <w:tcPr>
            <w:tcW w:w="2268" w:type="dxa"/>
          </w:tcPr>
          <w:p w14:paraId="679755D5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</w:tcPr>
          <w:p w14:paraId="33C4C756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47DD6784" w14:textId="77777777" w:rsidTr="002B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35CD33DC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1C4B5744" w14:textId="5D2C1EEE" w:rsidR="00D3239F" w:rsidRPr="004C7FCA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4.3.2</w:t>
            </w:r>
          </w:p>
        </w:tc>
        <w:tc>
          <w:tcPr>
            <w:tcW w:w="5528" w:type="dxa"/>
            <w:shd w:val="clear" w:color="auto" w:fill="auto"/>
          </w:tcPr>
          <w:p w14:paraId="115F851A" w14:textId="2197D7AA" w:rsidR="00D3239F" w:rsidRPr="00A00D10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0E4037">
              <w:rPr>
                <w:rFonts w:ascii="Calibri" w:hAnsi="Calibri" w:cs="Calibri"/>
                <w:color w:val="auto"/>
              </w:rPr>
              <w:t>For Approval –</w:t>
            </w:r>
            <w:r>
              <w:rPr>
                <w:rFonts w:ascii="Calibri" w:hAnsi="Calibri" w:cs="Calibri"/>
                <w:color w:val="auto"/>
              </w:rPr>
              <w:t xml:space="preserve"> Extension of Course Accreditation </w:t>
            </w:r>
            <w:r w:rsidRPr="000E4037">
              <w:rPr>
                <w:rFonts w:ascii="Calibri" w:hAnsi="Calibri" w:cs="Calibri"/>
                <w:color w:val="auto"/>
              </w:rPr>
              <w:t>Bachelor of Pharmacy (HLB301)</w:t>
            </w:r>
          </w:p>
        </w:tc>
        <w:tc>
          <w:tcPr>
            <w:tcW w:w="2268" w:type="dxa"/>
            <w:shd w:val="clear" w:color="auto" w:fill="auto"/>
          </w:tcPr>
          <w:p w14:paraId="1881EF2B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C10B5A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6B7DA67A" w14:textId="77777777" w:rsidTr="00272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E081102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</w:tcPr>
          <w:p w14:paraId="16817210" w14:textId="4DC8DEBC" w:rsidR="00D3239F" w:rsidRPr="004C7FCA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4.3.3</w:t>
            </w:r>
          </w:p>
        </w:tc>
        <w:tc>
          <w:tcPr>
            <w:tcW w:w="5528" w:type="dxa"/>
          </w:tcPr>
          <w:p w14:paraId="7F019EDC" w14:textId="355F44DB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0E4037">
              <w:rPr>
                <w:rFonts w:ascii="Calibri" w:hAnsi="Calibri" w:cs="Calibri"/>
                <w:color w:val="auto"/>
              </w:rPr>
              <w:t>For Approval –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Pr="000E4037">
              <w:rPr>
                <w:rFonts w:ascii="Calibri" w:hAnsi="Calibri" w:cs="Calibri"/>
                <w:color w:val="auto"/>
              </w:rPr>
              <w:t>Extension of Course Accreditation</w:t>
            </w:r>
            <w:r>
              <w:t xml:space="preserve"> </w:t>
            </w:r>
            <w:r w:rsidRPr="000E4037">
              <w:rPr>
                <w:rFonts w:ascii="Calibri" w:hAnsi="Calibri" w:cs="Calibri"/>
                <w:color w:val="auto"/>
              </w:rPr>
              <w:t>Master of Pharmacy (HLM501)</w:t>
            </w:r>
          </w:p>
        </w:tc>
        <w:tc>
          <w:tcPr>
            <w:tcW w:w="2268" w:type="dxa"/>
          </w:tcPr>
          <w:p w14:paraId="7C384FF6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</w:tcPr>
          <w:p w14:paraId="17607BE4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57EBF75E" w14:textId="77777777" w:rsidTr="002B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4E688F8E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1C581088" w14:textId="12486308" w:rsidR="00D3239F" w:rsidRPr="004C7FCA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4.3.4</w:t>
            </w:r>
          </w:p>
        </w:tc>
        <w:tc>
          <w:tcPr>
            <w:tcW w:w="5528" w:type="dxa"/>
            <w:shd w:val="clear" w:color="auto" w:fill="auto"/>
          </w:tcPr>
          <w:p w14:paraId="797EF1FE" w14:textId="2BC6F05F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0E4037">
              <w:rPr>
                <w:rFonts w:ascii="Calibri" w:hAnsi="Calibri" w:cs="Calibri"/>
                <w:color w:val="auto"/>
              </w:rPr>
              <w:t>For Approval –</w:t>
            </w:r>
            <w:r>
              <w:rPr>
                <w:rFonts w:ascii="Calibri" w:hAnsi="Calibri" w:cs="Calibri"/>
                <w:color w:val="auto"/>
              </w:rPr>
              <w:t xml:space="preserve"> Revision of Admission Requirements (FoH)</w:t>
            </w:r>
          </w:p>
        </w:tc>
        <w:tc>
          <w:tcPr>
            <w:tcW w:w="2268" w:type="dxa"/>
            <w:shd w:val="clear" w:color="auto" w:fill="auto"/>
          </w:tcPr>
          <w:p w14:paraId="16168D25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317F42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2E9290E8" w14:textId="77777777" w:rsidTr="00272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EB20246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</w:tcPr>
          <w:p w14:paraId="3E0E2B32" w14:textId="5316908A" w:rsidR="00D3239F" w:rsidRPr="004C7FCA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4.3.5</w:t>
            </w:r>
          </w:p>
        </w:tc>
        <w:tc>
          <w:tcPr>
            <w:tcW w:w="5528" w:type="dxa"/>
          </w:tcPr>
          <w:p w14:paraId="409BE911" w14:textId="59601CDD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0E4037">
              <w:rPr>
                <w:rFonts w:ascii="Calibri" w:hAnsi="Calibri" w:cs="Calibri"/>
                <w:color w:val="auto"/>
              </w:rPr>
              <w:t>For Approval –</w:t>
            </w:r>
            <w:r>
              <w:rPr>
                <w:rFonts w:ascii="Calibri" w:hAnsi="Calibri" w:cs="Calibri"/>
                <w:color w:val="auto"/>
              </w:rPr>
              <w:t xml:space="preserve"> IMCR with Revisions </w:t>
            </w:r>
            <w:r w:rsidRPr="000E4037">
              <w:rPr>
                <w:rFonts w:ascii="Calibri" w:hAnsi="Calibri" w:cs="Calibri"/>
                <w:color w:val="auto"/>
              </w:rPr>
              <w:t>Bachelor of Film Production (ARB006)</w:t>
            </w:r>
          </w:p>
        </w:tc>
        <w:tc>
          <w:tcPr>
            <w:tcW w:w="2268" w:type="dxa"/>
          </w:tcPr>
          <w:p w14:paraId="38490B17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</w:tcPr>
          <w:p w14:paraId="653B49FE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1D52515F" w14:textId="77777777" w:rsidTr="002B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34821A97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7E42CF8B" w14:textId="418BD12D" w:rsidR="00D3239F" w:rsidRPr="004C7FCA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4.3.6</w:t>
            </w:r>
          </w:p>
        </w:tc>
        <w:tc>
          <w:tcPr>
            <w:tcW w:w="5528" w:type="dxa"/>
            <w:shd w:val="clear" w:color="auto" w:fill="auto"/>
          </w:tcPr>
          <w:p w14:paraId="64210CA4" w14:textId="575A59D2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2B4229">
              <w:rPr>
                <w:rFonts w:ascii="Calibri" w:hAnsi="Calibri" w:cs="Calibri"/>
                <w:color w:val="auto"/>
              </w:rPr>
              <w:t>For Approval – Course Closure (MGG101, MGC201, MGC001, MGG001)</w:t>
            </w:r>
          </w:p>
        </w:tc>
        <w:tc>
          <w:tcPr>
            <w:tcW w:w="2268" w:type="dxa"/>
            <w:shd w:val="clear" w:color="auto" w:fill="auto"/>
          </w:tcPr>
          <w:p w14:paraId="62EEE73D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29EC13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65A50D07" w14:textId="77777777" w:rsidTr="000E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7EB9318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</w:tcPr>
          <w:p w14:paraId="7376A375" w14:textId="275096F7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4.3.7</w:t>
            </w:r>
          </w:p>
        </w:tc>
        <w:tc>
          <w:tcPr>
            <w:tcW w:w="5528" w:type="dxa"/>
          </w:tcPr>
          <w:p w14:paraId="2969B1FF" w14:textId="717D0C2E" w:rsidR="00D3239F" w:rsidRPr="000E4037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2B4229">
              <w:rPr>
                <w:rFonts w:ascii="Calibri" w:hAnsi="Calibri" w:cs="Calibri"/>
                <w:color w:val="auto"/>
              </w:rPr>
              <w:t>For Approval – Course Closure Doctor of Business Administration (381JB.1)</w:t>
            </w:r>
          </w:p>
        </w:tc>
        <w:tc>
          <w:tcPr>
            <w:tcW w:w="2268" w:type="dxa"/>
          </w:tcPr>
          <w:p w14:paraId="56DE4C17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</w:tcPr>
          <w:p w14:paraId="291A00FF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424799E7" w14:textId="77777777" w:rsidTr="002B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5F597CCB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07155975" w14:textId="27CA3BF7" w:rsid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4.3.8</w:t>
            </w:r>
          </w:p>
        </w:tc>
        <w:tc>
          <w:tcPr>
            <w:tcW w:w="5528" w:type="dxa"/>
            <w:shd w:val="clear" w:color="auto" w:fill="auto"/>
          </w:tcPr>
          <w:p w14:paraId="59158B95" w14:textId="54683786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0E4037">
              <w:rPr>
                <w:rFonts w:ascii="Calibri" w:hAnsi="Calibri" w:cs="Calibri"/>
                <w:color w:val="auto"/>
              </w:rPr>
              <w:t>For Approval –</w:t>
            </w:r>
            <w:r>
              <w:t xml:space="preserve"> </w:t>
            </w:r>
            <w:r w:rsidRPr="000E4037">
              <w:rPr>
                <w:rFonts w:ascii="Calibri" w:hAnsi="Calibri" w:cs="Calibri"/>
                <w:color w:val="auto"/>
              </w:rPr>
              <w:t>Course Closure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Pr="000E4037">
              <w:rPr>
                <w:rFonts w:ascii="Calibri" w:hAnsi="Calibri" w:cs="Calibri"/>
                <w:color w:val="auto"/>
              </w:rPr>
              <w:t>Bachelor of Digital Design (Digital Media) (ARB301)</w:t>
            </w:r>
          </w:p>
        </w:tc>
        <w:tc>
          <w:tcPr>
            <w:tcW w:w="2268" w:type="dxa"/>
            <w:shd w:val="clear" w:color="auto" w:fill="auto"/>
          </w:tcPr>
          <w:p w14:paraId="2A98C82B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243E8D2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24FBC92C" w14:textId="77777777" w:rsidTr="006B6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F2A501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</w:tcPr>
          <w:p w14:paraId="5AB0FA58" w14:textId="72377C4A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4.3.9</w:t>
            </w:r>
          </w:p>
        </w:tc>
        <w:tc>
          <w:tcPr>
            <w:tcW w:w="5528" w:type="dxa"/>
          </w:tcPr>
          <w:p w14:paraId="5280D9C9" w14:textId="48737C2D" w:rsidR="00D3239F" w:rsidRPr="00A00D10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0E4037">
              <w:rPr>
                <w:rFonts w:ascii="Calibri" w:hAnsi="Calibri" w:cs="Calibri"/>
                <w:color w:val="auto"/>
                <w:szCs w:val="20"/>
              </w:rPr>
              <w:t>For Approval – Course Closure</w:t>
            </w:r>
            <w:r>
              <w:t xml:space="preserve"> </w:t>
            </w:r>
            <w:r w:rsidRPr="000E4037">
              <w:rPr>
                <w:rFonts w:ascii="Calibri" w:hAnsi="Calibri" w:cs="Calibri"/>
                <w:color w:val="auto"/>
                <w:szCs w:val="20"/>
              </w:rPr>
              <w:t>Graduate Certificate in Mental Health (HLC301)</w:t>
            </w:r>
          </w:p>
        </w:tc>
        <w:tc>
          <w:tcPr>
            <w:tcW w:w="2268" w:type="dxa"/>
          </w:tcPr>
          <w:p w14:paraId="342FC95D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</w:tcPr>
          <w:p w14:paraId="284CCA5B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432E718A" w14:textId="77777777" w:rsidTr="002B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426B60A9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2C680F09" w14:textId="2A20E52A" w:rsid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4.3.10</w:t>
            </w:r>
          </w:p>
        </w:tc>
        <w:tc>
          <w:tcPr>
            <w:tcW w:w="5528" w:type="dxa"/>
            <w:shd w:val="clear" w:color="auto" w:fill="auto"/>
          </w:tcPr>
          <w:p w14:paraId="2F15855E" w14:textId="6A1639FA" w:rsidR="00D3239F" w:rsidRPr="000E4037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2B4229">
              <w:rPr>
                <w:rFonts w:ascii="Calibri" w:hAnsi="Calibri" w:cs="Calibri"/>
                <w:color w:val="auto"/>
                <w:szCs w:val="20"/>
              </w:rPr>
              <w:t>For Approval –</w:t>
            </w:r>
            <w:r>
              <w:rPr>
                <w:rFonts w:ascii="Calibri" w:hAnsi="Calibri" w:cs="Calibri"/>
                <w:color w:val="auto"/>
                <w:szCs w:val="20"/>
              </w:rPr>
              <w:t xml:space="preserve"> Course Suspensions (FoH) (CC2026/FM1)</w:t>
            </w:r>
          </w:p>
        </w:tc>
        <w:tc>
          <w:tcPr>
            <w:tcW w:w="2268" w:type="dxa"/>
            <w:shd w:val="clear" w:color="auto" w:fill="auto"/>
          </w:tcPr>
          <w:p w14:paraId="67AA2A5B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627E2A4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0CBD5011" w14:textId="77777777" w:rsidTr="006B6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510498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</w:tcPr>
          <w:p w14:paraId="732A10A2" w14:textId="7CDB5248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4.3.11</w:t>
            </w:r>
          </w:p>
        </w:tc>
        <w:tc>
          <w:tcPr>
            <w:tcW w:w="5528" w:type="dxa"/>
          </w:tcPr>
          <w:p w14:paraId="2FCD19C1" w14:textId="78B0718B" w:rsidR="00D3239F" w:rsidRPr="000E4037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2B4229">
              <w:rPr>
                <w:rFonts w:ascii="Calibri" w:hAnsi="Calibri" w:cs="Calibri"/>
                <w:color w:val="auto"/>
                <w:szCs w:val="20"/>
              </w:rPr>
              <w:t>For Approval –</w:t>
            </w:r>
            <w:r>
              <w:rPr>
                <w:rFonts w:ascii="Calibri" w:hAnsi="Calibri" w:cs="Calibri"/>
                <w:color w:val="auto"/>
                <w:szCs w:val="20"/>
              </w:rPr>
              <w:t xml:space="preserve"> Course Suspensions (FoE) (CC2026/FM2)</w:t>
            </w:r>
          </w:p>
        </w:tc>
        <w:tc>
          <w:tcPr>
            <w:tcW w:w="2268" w:type="dxa"/>
          </w:tcPr>
          <w:p w14:paraId="6A61C12D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</w:tcPr>
          <w:p w14:paraId="433CC0CD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3BC21771" w14:textId="77777777" w:rsidTr="002B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7D0EC793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3B0B58E6" w14:textId="36DFA582" w:rsid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4.3.12</w:t>
            </w:r>
          </w:p>
        </w:tc>
        <w:tc>
          <w:tcPr>
            <w:tcW w:w="5528" w:type="dxa"/>
            <w:shd w:val="clear" w:color="auto" w:fill="auto"/>
          </w:tcPr>
          <w:p w14:paraId="3D5E4B31" w14:textId="3DDEC585" w:rsidR="00D3239F" w:rsidRPr="002B4229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2B4229">
              <w:rPr>
                <w:rFonts w:ascii="Calibri" w:hAnsi="Calibri" w:cs="Calibri"/>
                <w:color w:val="auto"/>
                <w:szCs w:val="20"/>
              </w:rPr>
              <w:t>For Noting - GenAI Action Plans (ARB102 &amp; ARB104)</w:t>
            </w:r>
          </w:p>
        </w:tc>
        <w:tc>
          <w:tcPr>
            <w:tcW w:w="2268" w:type="dxa"/>
            <w:shd w:val="clear" w:color="auto" w:fill="auto"/>
          </w:tcPr>
          <w:p w14:paraId="65777642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00AB8D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3F0FD5D3" w14:textId="77777777" w:rsidTr="000E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82FFEB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</w:tcPr>
          <w:p w14:paraId="5DA08CA6" w14:textId="0DF2E194" w:rsidR="00D3239F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4.3.13</w:t>
            </w:r>
          </w:p>
        </w:tc>
        <w:tc>
          <w:tcPr>
            <w:tcW w:w="5528" w:type="dxa"/>
          </w:tcPr>
          <w:p w14:paraId="73409192" w14:textId="205D45B9" w:rsidR="00D3239F" w:rsidRPr="00A00D10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 xml:space="preserve">For Noting – IMCR </w:t>
            </w:r>
            <w:r w:rsidRPr="000E4037">
              <w:rPr>
                <w:rFonts w:ascii="Calibri" w:hAnsi="Calibri" w:cs="Calibri"/>
                <w:color w:val="auto"/>
                <w:szCs w:val="20"/>
              </w:rPr>
              <w:t>Graduate Certificate: Country as Teacher (EDC104)</w:t>
            </w:r>
          </w:p>
        </w:tc>
        <w:tc>
          <w:tcPr>
            <w:tcW w:w="2268" w:type="dxa"/>
          </w:tcPr>
          <w:p w14:paraId="0F1D8301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</w:tcPr>
          <w:p w14:paraId="7A3785AA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A4344D" w14:paraId="7B08A98E" w14:textId="77777777" w:rsidTr="002B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15500AEE" w14:textId="77777777" w:rsidR="00D3239F" w:rsidRPr="004C7FCA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3ABFFC1E" w14:textId="39C49F97" w:rsid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4.3.14</w:t>
            </w:r>
          </w:p>
        </w:tc>
        <w:tc>
          <w:tcPr>
            <w:tcW w:w="5528" w:type="dxa"/>
            <w:shd w:val="clear" w:color="auto" w:fill="auto"/>
          </w:tcPr>
          <w:p w14:paraId="7237D274" w14:textId="74C08E15" w:rsidR="00D3239F" w:rsidRPr="00A00D10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0E4037">
              <w:rPr>
                <w:rFonts w:ascii="Calibri" w:hAnsi="Calibri" w:cs="Calibri"/>
                <w:color w:val="auto"/>
                <w:szCs w:val="20"/>
              </w:rPr>
              <w:t>For Noting – IMCR</w:t>
            </w:r>
            <w:r>
              <w:rPr>
                <w:rFonts w:ascii="Calibri" w:hAnsi="Calibri" w:cs="Calibri"/>
                <w:color w:val="auto"/>
                <w:szCs w:val="20"/>
              </w:rPr>
              <w:t xml:space="preserve"> </w:t>
            </w:r>
            <w:r w:rsidRPr="000E4037">
              <w:rPr>
                <w:rFonts w:ascii="Calibri" w:hAnsi="Calibri" w:cs="Calibri"/>
                <w:color w:val="auto"/>
                <w:szCs w:val="20"/>
              </w:rPr>
              <w:t>Master of Education Suite (EDM102/EDC101/102/103)</w:t>
            </w:r>
          </w:p>
        </w:tc>
        <w:tc>
          <w:tcPr>
            <w:tcW w:w="2268" w:type="dxa"/>
            <w:shd w:val="clear" w:color="auto" w:fill="auto"/>
          </w:tcPr>
          <w:p w14:paraId="629197E3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67CC11A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E305BE" w14:paraId="366581B4" w14:textId="77777777" w:rsidTr="00E707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747A8E95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1CBCE95C" w14:textId="5D1E87C8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4.4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16513262" w14:textId="2E21FCB9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542AC9">
              <w:rPr>
                <w:rFonts w:ascii="Calibri" w:hAnsi="Calibri" w:cs="Calibri"/>
                <w:color w:val="auto"/>
                <w:szCs w:val="20"/>
              </w:rPr>
              <w:t>Faculty Board Reports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4406A9C6" w14:textId="39093839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Chairs, FB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4EABF868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E305BE" w14:paraId="1E4B99A1" w14:textId="77777777" w:rsidTr="00E70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31104F18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59B721BC" w14:textId="74EDF00E" w:rsid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4.5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61961737" w14:textId="35B55792" w:rsidR="00D3239F" w:rsidRPr="00542AC9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Appointment of Admission Officers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560584BA" w14:textId="22E88077" w:rsidR="00D3239F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6D77E6">
              <w:rPr>
                <w:rFonts w:ascii="Calibri" w:hAnsi="Calibri" w:cs="Calibri"/>
                <w:color w:val="auto"/>
                <w:szCs w:val="20"/>
              </w:rPr>
              <w:t>Chair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2CC1B50E" w14:textId="77777777" w:rsidR="00D3239F" w:rsidRPr="00461F75" w:rsidRDefault="00D3239F" w:rsidP="00D3239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E305BE" w14:paraId="5C429B2C" w14:textId="77777777" w:rsidTr="00E707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5020D3B6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1666C935" w14:textId="0F033706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4.6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0041B2CD" w14:textId="1A378085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AB202</w:t>
            </w:r>
            <w:r>
              <w:rPr>
                <w:rFonts w:ascii="Calibri" w:hAnsi="Calibri" w:cs="Calibri"/>
                <w:color w:val="auto"/>
                <w:szCs w:val="20"/>
              </w:rPr>
              <w:t>6.2</w:t>
            </w:r>
            <w:r w:rsidRPr="00461F75">
              <w:rPr>
                <w:rFonts w:ascii="Calibri" w:hAnsi="Calibri" w:cs="Calibri"/>
                <w:color w:val="auto"/>
                <w:szCs w:val="20"/>
              </w:rPr>
              <w:t xml:space="preserve"> Report to Council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73750CF4" w14:textId="7FE383DC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Chair</w:t>
            </w:r>
          </w:p>
        </w:tc>
        <w:tc>
          <w:tcPr>
            <w:tcW w:w="992" w:type="dxa"/>
            <w:shd w:val="clear" w:color="auto" w:fill="E8F6F9" w:themeFill="accent3" w:themeFillTint="33"/>
          </w:tcPr>
          <w:p w14:paraId="6C7EEC78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1154BA" w14:paraId="59C0E565" w14:textId="79B50C24" w:rsidTr="00115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B6ECFF"/>
          </w:tcPr>
          <w:p w14:paraId="5B11DC9E" w14:textId="77777777" w:rsidR="00D3239F" w:rsidRPr="00461F75" w:rsidRDefault="00D3239F" w:rsidP="00D3239F">
            <w:pPr>
              <w:spacing w:before="120" w:after="6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5.</w:t>
            </w:r>
          </w:p>
        </w:tc>
        <w:tc>
          <w:tcPr>
            <w:tcW w:w="6374" w:type="dxa"/>
            <w:gridSpan w:val="2"/>
            <w:shd w:val="clear" w:color="auto" w:fill="B6ECFF"/>
          </w:tcPr>
          <w:p w14:paraId="57496DEB" w14:textId="00C2CA8F" w:rsidR="00D3239F" w:rsidRPr="00461F75" w:rsidRDefault="00D3239F" w:rsidP="00D3239F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b/>
                <w:bCs/>
                <w:color w:val="auto"/>
                <w:szCs w:val="20"/>
              </w:rPr>
              <w:t>Closed Session</w:t>
            </w:r>
          </w:p>
        </w:tc>
        <w:tc>
          <w:tcPr>
            <w:tcW w:w="2268" w:type="dxa"/>
            <w:shd w:val="clear" w:color="auto" w:fill="B6ECFF"/>
          </w:tcPr>
          <w:p w14:paraId="370AA604" w14:textId="5C2C2B0E" w:rsidR="00D3239F" w:rsidRPr="00461F75" w:rsidRDefault="00D3239F" w:rsidP="00D3239F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B6ECFF"/>
          </w:tcPr>
          <w:p w14:paraId="2E8FB288" w14:textId="10F33682" w:rsidR="00D3239F" w:rsidRPr="00461F75" w:rsidRDefault="00D3239F" w:rsidP="00D3239F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12:50pm</w:t>
            </w:r>
          </w:p>
        </w:tc>
      </w:tr>
      <w:tr w:rsidR="00D3239F" w:rsidRPr="001154BA" w14:paraId="7E81FCA9" w14:textId="51A541B1" w:rsidTr="00AE2CA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B6ECFF"/>
          </w:tcPr>
          <w:p w14:paraId="0A20C680" w14:textId="77777777" w:rsidR="00D3239F" w:rsidRPr="00461F75" w:rsidRDefault="00D3239F" w:rsidP="00D3239F">
            <w:pPr>
              <w:spacing w:before="120" w:after="6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6.</w:t>
            </w:r>
          </w:p>
        </w:tc>
        <w:tc>
          <w:tcPr>
            <w:tcW w:w="6374" w:type="dxa"/>
            <w:gridSpan w:val="2"/>
            <w:shd w:val="clear" w:color="auto" w:fill="B6ECFF"/>
          </w:tcPr>
          <w:p w14:paraId="266BC497" w14:textId="77777777" w:rsidR="00D3239F" w:rsidRPr="00461F75" w:rsidRDefault="00D3239F" w:rsidP="00D3239F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b/>
                <w:bCs/>
                <w:color w:val="auto"/>
                <w:szCs w:val="20"/>
              </w:rPr>
              <w:t>Matters Without Notice</w:t>
            </w:r>
          </w:p>
        </w:tc>
        <w:tc>
          <w:tcPr>
            <w:tcW w:w="2268" w:type="dxa"/>
            <w:shd w:val="clear" w:color="auto" w:fill="B6ECFF"/>
          </w:tcPr>
          <w:p w14:paraId="0F618F27" w14:textId="77777777" w:rsidR="00D3239F" w:rsidRPr="00461F75" w:rsidRDefault="00D3239F" w:rsidP="00D3239F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Chair</w:t>
            </w:r>
          </w:p>
        </w:tc>
        <w:tc>
          <w:tcPr>
            <w:tcW w:w="992" w:type="dxa"/>
            <w:shd w:val="clear" w:color="auto" w:fill="B6ECFF"/>
          </w:tcPr>
          <w:p w14:paraId="2CBD8AC9" w14:textId="64D37020" w:rsidR="00D3239F" w:rsidRPr="00461F75" w:rsidRDefault="00D3239F" w:rsidP="00D3239F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D3239F" w:rsidRPr="003404D3" w14:paraId="2CC66C5A" w14:textId="507F8552" w:rsidTr="00115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B6ECFF"/>
          </w:tcPr>
          <w:p w14:paraId="3037F0C1" w14:textId="77777777" w:rsidR="00D3239F" w:rsidRPr="00461F75" w:rsidRDefault="00D3239F" w:rsidP="00D3239F">
            <w:pPr>
              <w:spacing w:before="120" w:after="6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lastRenderedPageBreak/>
              <w:t>7.</w:t>
            </w:r>
          </w:p>
        </w:tc>
        <w:tc>
          <w:tcPr>
            <w:tcW w:w="6374" w:type="dxa"/>
            <w:gridSpan w:val="2"/>
            <w:shd w:val="clear" w:color="auto" w:fill="B6ECFF"/>
          </w:tcPr>
          <w:p w14:paraId="6D1BF726" w14:textId="77777777" w:rsidR="00D3239F" w:rsidRPr="00461F75" w:rsidRDefault="00D3239F" w:rsidP="00D3239F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b/>
                <w:bCs/>
                <w:color w:val="auto"/>
                <w:szCs w:val="20"/>
              </w:rPr>
              <w:t>Meeting Finalisation</w:t>
            </w:r>
          </w:p>
        </w:tc>
        <w:tc>
          <w:tcPr>
            <w:tcW w:w="2268" w:type="dxa"/>
            <w:shd w:val="clear" w:color="auto" w:fill="B6ECFF"/>
          </w:tcPr>
          <w:p w14:paraId="64E5613E" w14:textId="77777777" w:rsidR="00D3239F" w:rsidRPr="00461F75" w:rsidRDefault="00D3239F" w:rsidP="00D3239F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Chair</w:t>
            </w:r>
          </w:p>
        </w:tc>
        <w:tc>
          <w:tcPr>
            <w:tcW w:w="992" w:type="dxa"/>
            <w:shd w:val="clear" w:color="auto" w:fill="B6ECFF"/>
          </w:tcPr>
          <w:p w14:paraId="4ED06BDA" w14:textId="5D7EC55C" w:rsidR="00D3239F" w:rsidRPr="00461F75" w:rsidRDefault="00D3239F" w:rsidP="00D3239F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461F75">
              <w:rPr>
                <w:rFonts w:ascii="Calibri" w:hAnsi="Calibri" w:cs="Calibri"/>
                <w:color w:val="auto"/>
                <w:szCs w:val="20"/>
              </w:rPr>
              <w:t>1:00pm</w:t>
            </w:r>
          </w:p>
        </w:tc>
      </w:tr>
      <w:tr w:rsidR="00D3239F" w:rsidRPr="00017D62" w14:paraId="3F268546" w14:textId="77777777" w:rsidTr="0009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8F6F9" w:themeFill="accent3" w:themeFillTint="33"/>
          </w:tcPr>
          <w:p w14:paraId="53379096" w14:textId="77777777" w:rsidR="00D3239F" w:rsidRPr="00461F75" w:rsidRDefault="00D3239F" w:rsidP="00D3239F">
            <w:pPr>
              <w:spacing w:after="6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846" w:type="dxa"/>
            <w:shd w:val="clear" w:color="auto" w:fill="E8F6F9" w:themeFill="accent3" w:themeFillTint="33"/>
          </w:tcPr>
          <w:p w14:paraId="15B2A6CF" w14:textId="77777777" w:rsidR="00D3239F" w:rsidRPr="000A7D9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0A7D95">
              <w:rPr>
                <w:rFonts w:ascii="Calibri" w:hAnsi="Calibri" w:cs="Calibri"/>
                <w:color w:val="auto"/>
                <w:szCs w:val="20"/>
              </w:rPr>
              <w:t>7.1</w:t>
            </w:r>
          </w:p>
        </w:tc>
        <w:tc>
          <w:tcPr>
            <w:tcW w:w="5528" w:type="dxa"/>
            <w:shd w:val="clear" w:color="auto" w:fill="E8F6F9" w:themeFill="accent3" w:themeFillTint="33"/>
          </w:tcPr>
          <w:p w14:paraId="01B5FE4A" w14:textId="26CAE0F0" w:rsidR="00D3239F" w:rsidRPr="003C1FA1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  <w:r w:rsidRPr="003C1FA1">
              <w:rPr>
                <w:rFonts w:cstheme="minorHAnsi"/>
                <w:color w:val="auto"/>
                <w:szCs w:val="20"/>
              </w:rPr>
              <w:t xml:space="preserve">The next regular meeting is scheduled to be held on </w:t>
            </w:r>
            <w:r>
              <w:rPr>
                <w:rFonts w:cstheme="minorHAnsi"/>
                <w:color w:val="auto"/>
                <w:szCs w:val="20"/>
              </w:rPr>
              <w:t xml:space="preserve">2 September </w:t>
            </w:r>
            <w:r w:rsidRPr="003C1FA1">
              <w:rPr>
                <w:rFonts w:cstheme="minorHAnsi"/>
                <w:color w:val="auto"/>
                <w:szCs w:val="20"/>
              </w:rPr>
              <w:t xml:space="preserve">2026 from 10.00am to 1.00pm. The agenda for this meeting closes on </w:t>
            </w:r>
            <w:r>
              <w:rPr>
                <w:rFonts w:cstheme="minorHAnsi"/>
                <w:color w:val="auto"/>
                <w:szCs w:val="20"/>
              </w:rPr>
              <w:t xml:space="preserve">19 August </w:t>
            </w:r>
            <w:r w:rsidRPr="003C1FA1">
              <w:rPr>
                <w:rFonts w:cstheme="minorHAnsi"/>
                <w:color w:val="auto"/>
                <w:szCs w:val="20"/>
              </w:rPr>
              <w:t>202</w:t>
            </w:r>
            <w:r>
              <w:rPr>
                <w:rFonts w:cstheme="minorHAnsi"/>
                <w:color w:val="auto"/>
                <w:szCs w:val="20"/>
              </w:rPr>
              <w:t>6</w:t>
            </w:r>
            <w:r w:rsidRPr="003C1FA1">
              <w:rPr>
                <w:rFonts w:cstheme="minorHAnsi"/>
                <w:color w:val="auto"/>
                <w:szCs w:val="20"/>
              </w:rPr>
              <w:t>.</w:t>
            </w:r>
          </w:p>
        </w:tc>
        <w:tc>
          <w:tcPr>
            <w:tcW w:w="2268" w:type="dxa"/>
            <w:shd w:val="clear" w:color="auto" w:fill="E8F6F9" w:themeFill="accent3" w:themeFillTint="33"/>
          </w:tcPr>
          <w:p w14:paraId="3DE8FB01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92" w:type="dxa"/>
            <w:shd w:val="clear" w:color="auto" w:fill="E8F6F9" w:themeFill="accent3" w:themeFillTint="33"/>
          </w:tcPr>
          <w:p w14:paraId="7850F822" w14:textId="77777777" w:rsidR="00D3239F" w:rsidRPr="00461F75" w:rsidRDefault="00D3239F" w:rsidP="00D3239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bookmarkEnd w:id="2"/>
    </w:tbl>
    <w:p w14:paraId="0D1E7FC1" w14:textId="098B922D" w:rsidR="00AA0F16" w:rsidRDefault="00AA0F16" w:rsidP="00BD0C8D"/>
    <w:sectPr w:rsidR="00AA0F16" w:rsidSect="00FE14C3">
      <w:footerReference w:type="default" r:id="rId11"/>
      <w:headerReference w:type="first" r:id="rId12"/>
      <w:endnotePr>
        <w:numFmt w:val="decimal"/>
      </w:endnotePr>
      <w:pgSz w:w="11906" w:h="16838"/>
      <w:pgMar w:top="1134" w:right="851" w:bottom="187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D8D2" w14:textId="77777777" w:rsidR="00912892" w:rsidRDefault="00912892" w:rsidP="00D86959">
      <w:pPr>
        <w:spacing w:after="0" w:line="240" w:lineRule="auto"/>
      </w:pPr>
      <w:r>
        <w:separator/>
      </w:r>
    </w:p>
  </w:endnote>
  <w:endnote w:type="continuationSeparator" w:id="0">
    <w:p w14:paraId="45440FEF" w14:textId="77777777" w:rsidR="00912892" w:rsidRDefault="00912892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159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BE0D9" w14:textId="77777777" w:rsidR="00D464BC" w:rsidRDefault="00D464BC" w:rsidP="00E50B6C">
        <w:pPr>
          <w:pStyle w:val="Footer"/>
          <w:ind w:firstLine="720"/>
          <w:jc w:val="right"/>
        </w:pPr>
        <w:r w:rsidRPr="00D464BC">
          <w:rPr>
            <w:b/>
            <w:color w:val="00A9CE" w:themeColor="accent1"/>
          </w:rPr>
          <w:fldChar w:fldCharType="begin"/>
        </w:r>
        <w:r w:rsidRPr="00D464BC">
          <w:rPr>
            <w:b/>
            <w:color w:val="00A9CE" w:themeColor="accent1"/>
          </w:rPr>
          <w:instrText xml:space="preserve"> PAGE   \* MERGEFORMAT </w:instrText>
        </w:r>
        <w:r w:rsidRPr="00D464BC">
          <w:rPr>
            <w:b/>
            <w:color w:val="00A9CE" w:themeColor="accent1"/>
          </w:rPr>
          <w:fldChar w:fldCharType="separate"/>
        </w:r>
        <w:r w:rsidR="00F96FB1">
          <w:rPr>
            <w:b/>
            <w:noProof/>
            <w:color w:val="00A9CE" w:themeColor="accent1"/>
          </w:rPr>
          <w:t>1</w:t>
        </w:r>
        <w:r w:rsidRPr="00D464BC">
          <w:rPr>
            <w:b/>
            <w:noProof/>
            <w:color w:val="00A9CE" w:themeColor="accent1"/>
          </w:rPr>
          <w:fldChar w:fldCharType="end"/>
        </w:r>
      </w:p>
    </w:sdtContent>
  </w:sdt>
  <w:p w14:paraId="261DC5DE" w14:textId="77777777" w:rsidR="00D464BC" w:rsidRDefault="00D46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86C1" w14:textId="77777777" w:rsidR="00912892" w:rsidRDefault="00912892" w:rsidP="00D86959">
      <w:pPr>
        <w:spacing w:after="0" w:line="240" w:lineRule="auto"/>
      </w:pPr>
      <w:r>
        <w:separator/>
      </w:r>
    </w:p>
  </w:footnote>
  <w:footnote w:type="continuationSeparator" w:id="0">
    <w:p w14:paraId="0726EC1B" w14:textId="77777777" w:rsidR="00912892" w:rsidRDefault="00912892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F557" w14:textId="1AF5F977" w:rsidR="00DA1F68" w:rsidRDefault="00DA1F6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B8E4C1" wp14:editId="621D2018">
          <wp:simplePos x="0" y="0"/>
          <wp:positionH relativeFrom="margin">
            <wp:align>left</wp:align>
          </wp:positionH>
          <wp:positionV relativeFrom="paragraph">
            <wp:posOffset>328930</wp:posOffset>
          </wp:positionV>
          <wp:extent cx="2148840" cy="441325"/>
          <wp:effectExtent l="0" t="0" r="381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0236B6A" wp14:editId="6C9D4246">
          <wp:simplePos x="0" y="0"/>
          <wp:positionH relativeFrom="column">
            <wp:posOffset>3284220</wp:posOffset>
          </wp:positionH>
          <wp:positionV relativeFrom="paragraph">
            <wp:posOffset>-441960</wp:posOffset>
          </wp:positionV>
          <wp:extent cx="3670300" cy="1241425"/>
          <wp:effectExtent l="0" t="0" r="0" b="0"/>
          <wp:wrapNone/>
          <wp:docPr id="3" name="Picture 3" descr="A picture containing indoor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ndoor, dark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0300" cy="124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ACF"/>
    <w:multiLevelType w:val="hybridMultilevel"/>
    <w:tmpl w:val="8B98EC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2C33"/>
    <w:multiLevelType w:val="hybridMultilevel"/>
    <w:tmpl w:val="B7585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A4186"/>
    <w:multiLevelType w:val="hybridMultilevel"/>
    <w:tmpl w:val="F5EE6F4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E4094"/>
    <w:multiLevelType w:val="hybridMultilevel"/>
    <w:tmpl w:val="BEF426C2"/>
    <w:lvl w:ilvl="0" w:tplc="7A3610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820B9"/>
    <w:multiLevelType w:val="hybridMultilevel"/>
    <w:tmpl w:val="11B6D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128CB"/>
    <w:multiLevelType w:val="hybridMultilevel"/>
    <w:tmpl w:val="C9C63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969BA"/>
    <w:multiLevelType w:val="hybridMultilevel"/>
    <w:tmpl w:val="E4400A5C"/>
    <w:lvl w:ilvl="0" w:tplc="77C4023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53418"/>
    <w:multiLevelType w:val="hybridMultilevel"/>
    <w:tmpl w:val="7E78470A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046368511">
    <w:abstractNumId w:val="6"/>
  </w:num>
  <w:num w:numId="2" w16cid:durableId="1548839962">
    <w:abstractNumId w:val="7"/>
  </w:num>
  <w:num w:numId="3" w16cid:durableId="1846280996">
    <w:abstractNumId w:val="4"/>
  </w:num>
  <w:num w:numId="4" w16cid:durableId="2065712127">
    <w:abstractNumId w:val="1"/>
  </w:num>
  <w:num w:numId="5" w16cid:durableId="2061859562">
    <w:abstractNumId w:val="5"/>
  </w:num>
  <w:num w:numId="6" w16cid:durableId="1736852976">
    <w:abstractNumId w:val="3"/>
  </w:num>
  <w:num w:numId="7" w16cid:durableId="1734810053">
    <w:abstractNumId w:val="2"/>
  </w:num>
  <w:num w:numId="8" w16cid:durableId="132828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07"/>
    <w:rsid w:val="00001CE9"/>
    <w:rsid w:val="00003D34"/>
    <w:rsid w:val="000100B3"/>
    <w:rsid w:val="00010699"/>
    <w:rsid w:val="00010F08"/>
    <w:rsid w:val="00010FC5"/>
    <w:rsid w:val="00012A69"/>
    <w:rsid w:val="00014857"/>
    <w:rsid w:val="000152CB"/>
    <w:rsid w:val="00017D62"/>
    <w:rsid w:val="0002394F"/>
    <w:rsid w:val="00023AFF"/>
    <w:rsid w:val="00026BF5"/>
    <w:rsid w:val="00027B39"/>
    <w:rsid w:val="00031083"/>
    <w:rsid w:val="00032DD2"/>
    <w:rsid w:val="0003350A"/>
    <w:rsid w:val="000361F0"/>
    <w:rsid w:val="00036752"/>
    <w:rsid w:val="00037C5F"/>
    <w:rsid w:val="00041486"/>
    <w:rsid w:val="00045A71"/>
    <w:rsid w:val="00045D0D"/>
    <w:rsid w:val="000525FA"/>
    <w:rsid w:val="0005511D"/>
    <w:rsid w:val="000568A1"/>
    <w:rsid w:val="00057933"/>
    <w:rsid w:val="00061D80"/>
    <w:rsid w:val="000641C1"/>
    <w:rsid w:val="00066A2D"/>
    <w:rsid w:val="000678E7"/>
    <w:rsid w:val="00067D3D"/>
    <w:rsid w:val="0007045C"/>
    <w:rsid w:val="00071544"/>
    <w:rsid w:val="00071E18"/>
    <w:rsid w:val="00072626"/>
    <w:rsid w:val="00072F58"/>
    <w:rsid w:val="00077BCD"/>
    <w:rsid w:val="00080EB0"/>
    <w:rsid w:val="00082BF4"/>
    <w:rsid w:val="0008329A"/>
    <w:rsid w:val="00086933"/>
    <w:rsid w:val="00090D01"/>
    <w:rsid w:val="00091044"/>
    <w:rsid w:val="000910D2"/>
    <w:rsid w:val="00093F3C"/>
    <w:rsid w:val="00095276"/>
    <w:rsid w:val="00097237"/>
    <w:rsid w:val="000A2025"/>
    <w:rsid w:val="000A3788"/>
    <w:rsid w:val="000A4D15"/>
    <w:rsid w:val="000A6C2A"/>
    <w:rsid w:val="000A7D95"/>
    <w:rsid w:val="000B0B52"/>
    <w:rsid w:val="000B36F9"/>
    <w:rsid w:val="000B57C6"/>
    <w:rsid w:val="000B75C7"/>
    <w:rsid w:val="000B7E6C"/>
    <w:rsid w:val="000C094A"/>
    <w:rsid w:val="000C143A"/>
    <w:rsid w:val="000C2103"/>
    <w:rsid w:val="000C4E81"/>
    <w:rsid w:val="000C4F59"/>
    <w:rsid w:val="000D0501"/>
    <w:rsid w:val="000D1479"/>
    <w:rsid w:val="000D17FD"/>
    <w:rsid w:val="000D36C7"/>
    <w:rsid w:val="000D5FC7"/>
    <w:rsid w:val="000E4037"/>
    <w:rsid w:val="000F229D"/>
    <w:rsid w:val="000F2DB0"/>
    <w:rsid w:val="000F3FDE"/>
    <w:rsid w:val="000F571B"/>
    <w:rsid w:val="000F65B7"/>
    <w:rsid w:val="000F73C8"/>
    <w:rsid w:val="000F74CC"/>
    <w:rsid w:val="001003B9"/>
    <w:rsid w:val="00100B8F"/>
    <w:rsid w:val="001012E8"/>
    <w:rsid w:val="00104D4E"/>
    <w:rsid w:val="00105C18"/>
    <w:rsid w:val="00106058"/>
    <w:rsid w:val="001066F8"/>
    <w:rsid w:val="001117B2"/>
    <w:rsid w:val="00112410"/>
    <w:rsid w:val="001154BA"/>
    <w:rsid w:val="00115C89"/>
    <w:rsid w:val="001172EE"/>
    <w:rsid w:val="00117784"/>
    <w:rsid w:val="00120633"/>
    <w:rsid w:val="001212DC"/>
    <w:rsid w:val="0012171F"/>
    <w:rsid w:val="00123FFF"/>
    <w:rsid w:val="0012458F"/>
    <w:rsid w:val="001251A7"/>
    <w:rsid w:val="0013168E"/>
    <w:rsid w:val="00134135"/>
    <w:rsid w:val="00134813"/>
    <w:rsid w:val="00135060"/>
    <w:rsid w:val="001354F4"/>
    <w:rsid w:val="00135766"/>
    <w:rsid w:val="00140669"/>
    <w:rsid w:val="001418E2"/>
    <w:rsid w:val="00141AD3"/>
    <w:rsid w:val="00141D96"/>
    <w:rsid w:val="00142D21"/>
    <w:rsid w:val="0014311E"/>
    <w:rsid w:val="001431BE"/>
    <w:rsid w:val="001439BE"/>
    <w:rsid w:val="00143ACC"/>
    <w:rsid w:val="00144F68"/>
    <w:rsid w:val="0014765B"/>
    <w:rsid w:val="001476A8"/>
    <w:rsid w:val="00147E3F"/>
    <w:rsid w:val="0015112A"/>
    <w:rsid w:val="00153567"/>
    <w:rsid w:val="00156FFE"/>
    <w:rsid w:val="00160133"/>
    <w:rsid w:val="00162FC9"/>
    <w:rsid w:val="00163982"/>
    <w:rsid w:val="00166607"/>
    <w:rsid w:val="00170132"/>
    <w:rsid w:val="001704B5"/>
    <w:rsid w:val="00171754"/>
    <w:rsid w:val="00172257"/>
    <w:rsid w:val="00176F20"/>
    <w:rsid w:val="00177EE8"/>
    <w:rsid w:val="001812E1"/>
    <w:rsid w:val="00181529"/>
    <w:rsid w:val="0018313E"/>
    <w:rsid w:val="00186127"/>
    <w:rsid w:val="00190819"/>
    <w:rsid w:val="001961D0"/>
    <w:rsid w:val="001A06FE"/>
    <w:rsid w:val="001A120A"/>
    <w:rsid w:val="001A2C61"/>
    <w:rsid w:val="001A3106"/>
    <w:rsid w:val="001A3411"/>
    <w:rsid w:val="001A5250"/>
    <w:rsid w:val="001A73BB"/>
    <w:rsid w:val="001A7BA8"/>
    <w:rsid w:val="001B0DC3"/>
    <w:rsid w:val="001B2768"/>
    <w:rsid w:val="001C3526"/>
    <w:rsid w:val="001D0B39"/>
    <w:rsid w:val="001D32B8"/>
    <w:rsid w:val="001D5AD6"/>
    <w:rsid w:val="001E0DB2"/>
    <w:rsid w:val="001E0FF3"/>
    <w:rsid w:val="001E41FE"/>
    <w:rsid w:val="001E524B"/>
    <w:rsid w:val="001E7CF5"/>
    <w:rsid w:val="001F29D6"/>
    <w:rsid w:val="001F49BC"/>
    <w:rsid w:val="001F6365"/>
    <w:rsid w:val="0020035C"/>
    <w:rsid w:val="00200F17"/>
    <w:rsid w:val="0020224F"/>
    <w:rsid w:val="0020258C"/>
    <w:rsid w:val="002105D0"/>
    <w:rsid w:val="0021226A"/>
    <w:rsid w:val="00212D0A"/>
    <w:rsid w:val="0021636C"/>
    <w:rsid w:val="002259CF"/>
    <w:rsid w:val="00226816"/>
    <w:rsid w:val="0022711C"/>
    <w:rsid w:val="002307F6"/>
    <w:rsid w:val="002333AC"/>
    <w:rsid w:val="00234651"/>
    <w:rsid w:val="002456CA"/>
    <w:rsid w:val="00245745"/>
    <w:rsid w:val="00246A88"/>
    <w:rsid w:val="00246D08"/>
    <w:rsid w:val="00247A4A"/>
    <w:rsid w:val="00247ED4"/>
    <w:rsid w:val="00250244"/>
    <w:rsid w:val="00250AC6"/>
    <w:rsid w:val="00255B20"/>
    <w:rsid w:val="00260361"/>
    <w:rsid w:val="00260E2C"/>
    <w:rsid w:val="00261F4E"/>
    <w:rsid w:val="0026239C"/>
    <w:rsid w:val="00265692"/>
    <w:rsid w:val="00265DA6"/>
    <w:rsid w:val="00266F57"/>
    <w:rsid w:val="0026706D"/>
    <w:rsid w:val="00272023"/>
    <w:rsid w:val="002726AB"/>
    <w:rsid w:val="00273D70"/>
    <w:rsid w:val="00275A73"/>
    <w:rsid w:val="00277001"/>
    <w:rsid w:val="00283BC7"/>
    <w:rsid w:val="002859AF"/>
    <w:rsid w:val="00285C55"/>
    <w:rsid w:val="0029179D"/>
    <w:rsid w:val="002949B7"/>
    <w:rsid w:val="00294E3F"/>
    <w:rsid w:val="0029578E"/>
    <w:rsid w:val="002963EE"/>
    <w:rsid w:val="002A0154"/>
    <w:rsid w:val="002A4FAA"/>
    <w:rsid w:val="002B0D02"/>
    <w:rsid w:val="002B29E4"/>
    <w:rsid w:val="002B4229"/>
    <w:rsid w:val="002B5EE2"/>
    <w:rsid w:val="002B7946"/>
    <w:rsid w:val="002C6D82"/>
    <w:rsid w:val="002D1479"/>
    <w:rsid w:val="002D3554"/>
    <w:rsid w:val="002D3710"/>
    <w:rsid w:val="002D67AC"/>
    <w:rsid w:val="002D7524"/>
    <w:rsid w:val="002D75EC"/>
    <w:rsid w:val="002E11C1"/>
    <w:rsid w:val="002E18C5"/>
    <w:rsid w:val="002E1C65"/>
    <w:rsid w:val="002E2701"/>
    <w:rsid w:val="002E2CF5"/>
    <w:rsid w:val="002E3489"/>
    <w:rsid w:val="002E53DC"/>
    <w:rsid w:val="002E6878"/>
    <w:rsid w:val="002F01E9"/>
    <w:rsid w:val="002F2F4C"/>
    <w:rsid w:val="002F3648"/>
    <w:rsid w:val="002F60B2"/>
    <w:rsid w:val="002F68CB"/>
    <w:rsid w:val="00300D35"/>
    <w:rsid w:val="00304667"/>
    <w:rsid w:val="00310A1D"/>
    <w:rsid w:val="00312B7A"/>
    <w:rsid w:val="003135D8"/>
    <w:rsid w:val="00314E45"/>
    <w:rsid w:val="003155CF"/>
    <w:rsid w:val="003157DD"/>
    <w:rsid w:val="003160FF"/>
    <w:rsid w:val="00316915"/>
    <w:rsid w:val="00317DD4"/>
    <w:rsid w:val="00321297"/>
    <w:rsid w:val="00323CFF"/>
    <w:rsid w:val="00325D27"/>
    <w:rsid w:val="00326396"/>
    <w:rsid w:val="00327FDE"/>
    <w:rsid w:val="003303D9"/>
    <w:rsid w:val="0033073E"/>
    <w:rsid w:val="00331A1E"/>
    <w:rsid w:val="003355B4"/>
    <w:rsid w:val="0033667E"/>
    <w:rsid w:val="0033739E"/>
    <w:rsid w:val="003404D3"/>
    <w:rsid w:val="00342FE6"/>
    <w:rsid w:val="003444E4"/>
    <w:rsid w:val="00344FA6"/>
    <w:rsid w:val="003478BA"/>
    <w:rsid w:val="003536E4"/>
    <w:rsid w:val="00360C45"/>
    <w:rsid w:val="003610B7"/>
    <w:rsid w:val="003612FC"/>
    <w:rsid w:val="0036713D"/>
    <w:rsid w:val="00373753"/>
    <w:rsid w:val="00374096"/>
    <w:rsid w:val="003765FA"/>
    <w:rsid w:val="00381DCD"/>
    <w:rsid w:val="00383160"/>
    <w:rsid w:val="00387AFF"/>
    <w:rsid w:val="003933C0"/>
    <w:rsid w:val="0039562F"/>
    <w:rsid w:val="00395BF9"/>
    <w:rsid w:val="003A003F"/>
    <w:rsid w:val="003A0C45"/>
    <w:rsid w:val="003A3727"/>
    <w:rsid w:val="003A3B93"/>
    <w:rsid w:val="003A402F"/>
    <w:rsid w:val="003A533A"/>
    <w:rsid w:val="003A5A7F"/>
    <w:rsid w:val="003A7AC0"/>
    <w:rsid w:val="003B4E6F"/>
    <w:rsid w:val="003B4EEA"/>
    <w:rsid w:val="003C0862"/>
    <w:rsid w:val="003C1FA1"/>
    <w:rsid w:val="003C3B05"/>
    <w:rsid w:val="003C3D65"/>
    <w:rsid w:val="003C509A"/>
    <w:rsid w:val="003C6212"/>
    <w:rsid w:val="003D1D13"/>
    <w:rsid w:val="003D2F23"/>
    <w:rsid w:val="003D3A83"/>
    <w:rsid w:val="003D3FA8"/>
    <w:rsid w:val="003D40F3"/>
    <w:rsid w:val="003D5012"/>
    <w:rsid w:val="003D5346"/>
    <w:rsid w:val="003D73FB"/>
    <w:rsid w:val="003D7C4B"/>
    <w:rsid w:val="003E4446"/>
    <w:rsid w:val="003E49EA"/>
    <w:rsid w:val="003E4C59"/>
    <w:rsid w:val="003E50DB"/>
    <w:rsid w:val="003E5E10"/>
    <w:rsid w:val="003F12B1"/>
    <w:rsid w:val="003F2FBE"/>
    <w:rsid w:val="003F5F9C"/>
    <w:rsid w:val="00401E35"/>
    <w:rsid w:val="00402AE2"/>
    <w:rsid w:val="00403A73"/>
    <w:rsid w:val="00403FFF"/>
    <w:rsid w:val="004069D0"/>
    <w:rsid w:val="004073FA"/>
    <w:rsid w:val="00410AC0"/>
    <w:rsid w:val="00411098"/>
    <w:rsid w:val="0041172E"/>
    <w:rsid w:val="004143AF"/>
    <w:rsid w:val="0041468B"/>
    <w:rsid w:val="00417BE5"/>
    <w:rsid w:val="00421563"/>
    <w:rsid w:val="00422355"/>
    <w:rsid w:val="004241C7"/>
    <w:rsid w:val="00425266"/>
    <w:rsid w:val="00426E98"/>
    <w:rsid w:val="00427A98"/>
    <w:rsid w:val="00427FB6"/>
    <w:rsid w:val="00430871"/>
    <w:rsid w:val="00431145"/>
    <w:rsid w:val="00434FD2"/>
    <w:rsid w:val="0043726A"/>
    <w:rsid w:val="0043746E"/>
    <w:rsid w:val="00443EF5"/>
    <w:rsid w:val="00446512"/>
    <w:rsid w:val="00450E55"/>
    <w:rsid w:val="004515A6"/>
    <w:rsid w:val="004516AC"/>
    <w:rsid w:val="004550D4"/>
    <w:rsid w:val="004562D7"/>
    <w:rsid w:val="00460779"/>
    <w:rsid w:val="00461F75"/>
    <w:rsid w:val="00463C19"/>
    <w:rsid w:val="00464A11"/>
    <w:rsid w:val="004722C9"/>
    <w:rsid w:val="00472943"/>
    <w:rsid w:val="0047380D"/>
    <w:rsid w:val="00474337"/>
    <w:rsid w:val="00474A6D"/>
    <w:rsid w:val="00480BC7"/>
    <w:rsid w:val="004821FD"/>
    <w:rsid w:val="004829ED"/>
    <w:rsid w:val="004832DC"/>
    <w:rsid w:val="00483EB9"/>
    <w:rsid w:val="004844C9"/>
    <w:rsid w:val="00484929"/>
    <w:rsid w:val="00484E81"/>
    <w:rsid w:val="00490E44"/>
    <w:rsid w:val="00491B54"/>
    <w:rsid w:val="00492D2D"/>
    <w:rsid w:val="0049310B"/>
    <w:rsid w:val="004964C5"/>
    <w:rsid w:val="004A0B4F"/>
    <w:rsid w:val="004A0D94"/>
    <w:rsid w:val="004A1F18"/>
    <w:rsid w:val="004A5730"/>
    <w:rsid w:val="004A60C9"/>
    <w:rsid w:val="004A68A8"/>
    <w:rsid w:val="004A75C7"/>
    <w:rsid w:val="004B025E"/>
    <w:rsid w:val="004B2794"/>
    <w:rsid w:val="004C05E4"/>
    <w:rsid w:val="004C2A7E"/>
    <w:rsid w:val="004C334A"/>
    <w:rsid w:val="004C4E42"/>
    <w:rsid w:val="004C5017"/>
    <w:rsid w:val="004C516B"/>
    <w:rsid w:val="004C7FCA"/>
    <w:rsid w:val="004D069C"/>
    <w:rsid w:val="004D127F"/>
    <w:rsid w:val="004D4C0C"/>
    <w:rsid w:val="004E3950"/>
    <w:rsid w:val="004E5764"/>
    <w:rsid w:val="004F1FB4"/>
    <w:rsid w:val="004F2425"/>
    <w:rsid w:val="004F3B82"/>
    <w:rsid w:val="004F5406"/>
    <w:rsid w:val="004F5F18"/>
    <w:rsid w:val="004F6E05"/>
    <w:rsid w:val="004F7C50"/>
    <w:rsid w:val="0050399C"/>
    <w:rsid w:val="0050759A"/>
    <w:rsid w:val="005113B1"/>
    <w:rsid w:val="00511ECD"/>
    <w:rsid w:val="005120A8"/>
    <w:rsid w:val="00512B43"/>
    <w:rsid w:val="00512B56"/>
    <w:rsid w:val="00512F03"/>
    <w:rsid w:val="00513317"/>
    <w:rsid w:val="00513708"/>
    <w:rsid w:val="00513CFB"/>
    <w:rsid w:val="0051400F"/>
    <w:rsid w:val="00514524"/>
    <w:rsid w:val="00514A66"/>
    <w:rsid w:val="00516501"/>
    <w:rsid w:val="0051700E"/>
    <w:rsid w:val="00517034"/>
    <w:rsid w:val="00525826"/>
    <w:rsid w:val="005273A6"/>
    <w:rsid w:val="00527BFF"/>
    <w:rsid w:val="00531074"/>
    <w:rsid w:val="00531BF0"/>
    <w:rsid w:val="00533FE8"/>
    <w:rsid w:val="0053679C"/>
    <w:rsid w:val="00542AC9"/>
    <w:rsid w:val="00544DBF"/>
    <w:rsid w:val="00545EC6"/>
    <w:rsid w:val="00546CD9"/>
    <w:rsid w:val="0055062A"/>
    <w:rsid w:val="00551627"/>
    <w:rsid w:val="005527DB"/>
    <w:rsid w:val="00552EFE"/>
    <w:rsid w:val="005535A5"/>
    <w:rsid w:val="0057117B"/>
    <w:rsid w:val="0057234F"/>
    <w:rsid w:val="005729A2"/>
    <w:rsid w:val="0057586B"/>
    <w:rsid w:val="00580704"/>
    <w:rsid w:val="00580DCE"/>
    <w:rsid w:val="0058399A"/>
    <w:rsid w:val="005862B8"/>
    <w:rsid w:val="00595B5C"/>
    <w:rsid w:val="005A1467"/>
    <w:rsid w:val="005A32BD"/>
    <w:rsid w:val="005A511F"/>
    <w:rsid w:val="005A76F4"/>
    <w:rsid w:val="005B0916"/>
    <w:rsid w:val="005B0A4A"/>
    <w:rsid w:val="005B2CD1"/>
    <w:rsid w:val="005B4E00"/>
    <w:rsid w:val="005B6281"/>
    <w:rsid w:val="005B753D"/>
    <w:rsid w:val="005C2918"/>
    <w:rsid w:val="005C3547"/>
    <w:rsid w:val="005C38E6"/>
    <w:rsid w:val="005C4A95"/>
    <w:rsid w:val="005C500C"/>
    <w:rsid w:val="005C54FD"/>
    <w:rsid w:val="005C5A67"/>
    <w:rsid w:val="005D6135"/>
    <w:rsid w:val="005D617E"/>
    <w:rsid w:val="005D63D9"/>
    <w:rsid w:val="005D70EF"/>
    <w:rsid w:val="005E57B6"/>
    <w:rsid w:val="005E7C66"/>
    <w:rsid w:val="005F0352"/>
    <w:rsid w:val="005F6DC0"/>
    <w:rsid w:val="005F743C"/>
    <w:rsid w:val="00600852"/>
    <w:rsid w:val="00601CD7"/>
    <w:rsid w:val="0060260F"/>
    <w:rsid w:val="00602635"/>
    <w:rsid w:val="0060676C"/>
    <w:rsid w:val="00610E53"/>
    <w:rsid w:val="00611826"/>
    <w:rsid w:val="00613D67"/>
    <w:rsid w:val="00622754"/>
    <w:rsid w:val="00624A71"/>
    <w:rsid w:val="00631A2F"/>
    <w:rsid w:val="006330C9"/>
    <w:rsid w:val="00640859"/>
    <w:rsid w:val="006426D1"/>
    <w:rsid w:val="00642830"/>
    <w:rsid w:val="00643A05"/>
    <w:rsid w:val="00644722"/>
    <w:rsid w:val="006462C2"/>
    <w:rsid w:val="00650B8C"/>
    <w:rsid w:val="00651C3F"/>
    <w:rsid w:val="00652528"/>
    <w:rsid w:val="00652838"/>
    <w:rsid w:val="0065462B"/>
    <w:rsid w:val="00655824"/>
    <w:rsid w:val="00656F5E"/>
    <w:rsid w:val="006602FA"/>
    <w:rsid w:val="00664AFF"/>
    <w:rsid w:val="00664D4D"/>
    <w:rsid w:val="006651B4"/>
    <w:rsid w:val="0066717C"/>
    <w:rsid w:val="00667B1E"/>
    <w:rsid w:val="00672FA0"/>
    <w:rsid w:val="00674D6E"/>
    <w:rsid w:val="0067742E"/>
    <w:rsid w:val="0068028C"/>
    <w:rsid w:val="00680CB1"/>
    <w:rsid w:val="00682590"/>
    <w:rsid w:val="0068338F"/>
    <w:rsid w:val="00683B19"/>
    <w:rsid w:val="006853CB"/>
    <w:rsid w:val="0068576A"/>
    <w:rsid w:val="00685A3C"/>
    <w:rsid w:val="006905E4"/>
    <w:rsid w:val="00695ACC"/>
    <w:rsid w:val="00697671"/>
    <w:rsid w:val="006A0D82"/>
    <w:rsid w:val="006A234B"/>
    <w:rsid w:val="006A3EA0"/>
    <w:rsid w:val="006A44F9"/>
    <w:rsid w:val="006A6DFF"/>
    <w:rsid w:val="006A6F65"/>
    <w:rsid w:val="006B0020"/>
    <w:rsid w:val="006B451B"/>
    <w:rsid w:val="006B64D0"/>
    <w:rsid w:val="006B69F0"/>
    <w:rsid w:val="006B6D54"/>
    <w:rsid w:val="006C0B0F"/>
    <w:rsid w:val="006C1533"/>
    <w:rsid w:val="006C2C71"/>
    <w:rsid w:val="006C3AEB"/>
    <w:rsid w:val="006C401D"/>
    <w:rsid w:val="006C730C"/>
    <w:rsid w:val="006C7A20"/>
    <w:rsid w:val="006D05C8"/>
    <w:rsid w:val="006D233C"/>
    <w:rsid w:val="006D2A18"/>
    <w:rsid w:val="006D77E6"/>
    <w:rsid w:val="006D7E63"/>
    <w:rsid w:val="006E234B"/>
    <w:rsid w:val="006E2B1D"/>
    <w:rsid w:val="006E35F1"/>
    <w:rsid w:val="006E3CCA"/>
    <w:rsid w:val="006E3CD8"/>
    <w:rsid w:val="006E4A91"/>
    <w:rsid w:val="006E4C3D"/>
    <w:rsid w:val="006E5705"/>
    <w:rsid w:val="006E65C7"/>
    <w:rsid w:val="0070017E"/>
    <w:rsid w:val="00702360"/>
    <w:rsid w:val="00707C51"/>
    <w:rsid w:val="007110F4"/>
    <w:rsid w:val="0071733A"/>
    <w:rsid w:val="00720843"/>
    <w:rsid w:val="00721781"/>
    <w:rsid w:val="00722B3C"/>
    <w:rsid w:val="0072311E"/>
    <w:rsid w:val="00725888"/>
    <w:rsid w:val="00725B01"/>
    <w:rsid w:val="00726633"/>
    <w:rsid w:val="00726FF2"/>
    <w:rsid w:val="00734536"/>
    <w:rsid w:val="00737D47"/>
    <w:rsid w:val="0074027C"/>
    <w:rsid w:val="00744124"/>
    <w:rsid w:val="0074530C"/>
    <w:rsid w:val="00750C0A"/>
    <w:rsid w:val="00751E2D"/>
    <w:rsid w:val="0075541C"/>
    <w:rsid w:val="00755E61"/>
    <w:rsid w:val="0075751A"/>
    <w:rsid w:val="00764DEC"/>
    <w:rsid w:val="00766B05"/>
    <w:rsid w:val="00766E7D"/>
    <w:rsid w:val="00767F19"/>
    <w:rsid w:val="00775C50"/>
    <w:rsid w:val="007810F1"/>
    <w:rsid w:val="0078457D"/>
    <w:rsid w:val="00785A4B"/>
    <w:rsid w:val="00786384"/>
    <w:rsid w:val="00786772"/>
    <w:rsid w:val="00786BF7"/>
    <w:rsid w:val="0078728D"/>
    <w:rsid w:val="007917AB"/>
    <w:rsid w:val="00791BEE"/>
    <w:rsid w:val="00793767"/>
    <w:rsid w:val="00793CC7"/>
    <w:rsid w:val="0079400A"/>
    <w:rsid w:val="007940A1"/>
    <w:rsid w:val="007956C7"/>
    <w:rsid w:val="0079575C"/>
    <w:rsid w:val="0079615A"/>
    <w:rsid w:val="00797CA4"/>
    <w:rsid w:val="007A0B3D"/>
    <w:rsid w:val="007A2349"/>
    <w:rsid w:val="007A2383"/>
    <w:rsid w:val="007A37AC"/>
    <w:rsid w:val="007A4F2C"/>
    <w:rsid w:val="007A6F39"/>
    <w:rsid w:val="007B1437"/>
    <w:rsid w:val="007B5F2C"/>
    <w:rsid w:val="007B67E5"/>
    <w:rsid w:val="007B6900"/>
    <w:rsid w:val="007C016D"/>
    <w:rsid w:val="007D1359"/>
    <w:rsid w:val="007D1D04"/>
    <w:rsid w:val="007D29F2"/>
    <w:rsid w:val="007D56D9"/>
    <w:rsid w:val="007D6D1D"/>
    <w:rsid w:val="007D7835"/>
    <w:rsid w:val="007E06FD"/>
    <w:rsid w:val="007E7896"/>
    <w:rsid w:val="007F36D1"/>
    <w:rsid w:val="007F3B4F"/>
    <w:rsid w:val="007F4ECD"/>
    <w:rsid w:val="007F6E17"/>
    <w:rsid w:val="00800101"/>
    <w:rsid w:val="00804787"/>
    <w:rsid w:val="00805499"/>
    <w:rsid w:val="008069F7"/>
    <w:rsid w:val="00807B91"/>
    <w:rsid w:val="008117A4"/>
    <w:rsid w:val="00812722"/>
    <w:rsid w:val="00812EE3"/>
    <w:rsid w:val="00814310"/>
    <w:rsid w:val="0081462A"/>
    <w:rsid w:val="008146F2"/>
    <w:rsid w:val="0081610D"/>
    <w:rsid w:val="00817B12"/>
    <w:rsid w:val="008207BF"/>
    <w:rsid w:val="00820C57"/>
    <w:rsid w:val="0082213C"/>
    <w:rsid w:val="00822E9B"/>
    <w:rsid w:val="008267FE"/>
    <w:rsid w:val="00827563"/>
    <w:rsid w:val="00827BA3"/>
    <w:rsid w:val="00830732"/>
    <w:rsid w:val="00831330"/>
    <w:rsid w:val="0083196A"/>
    <w:rsid w:val="0083672E"/>
    <w:rsid w:val="0083705B"/>
    <w:rsid w:val="00841404"/>
    <w:rsid w:val="00841997"/>
    <w:rsid w:val="00843814"/>
    <w:rsid w:val="00843C41"/>
    <w:rsid w:val="00843F03"/>
    <w:rsid w:val="008501FE"/>
    <w:rsid w:val="00850400"/>
    <w:rsid w:val="00850AD1"/>
    <w:rsid w:val="00853B8C"/>
    <w:rsid w:val="008569B7"/>
    <w:rsid w:val="008604A9"/>
    <w:rsid w:val="008605A5"/>
    <w:rsid w:val="00861770"/>
    <w:rsid w:val="0086229B"/>
    <w:rsid w:val="00862E53"/>
    <w:rsid w:val="00871AAA"/>
    <w:rsid w:val="00873117"/>
    <w:rsid w:val="0087445F"/>
    <w:rsid w:val="008750A8"/>
    <w:rsid w:val="00880423"/>
    <w:rsid w:val="008845B0"/>
    <w:rsid w:val="00884D4D"/>
    <w:rsid w:val="00887B34"/>
    <w:rsid w:val="0089298D"/>
    <w:rsid w:val="00893799"/>
    <w:rsid w:val="00893961"/>
    <w:rsid w:val="00897825"/>
    <w:rsid w:val="008A1509"/>
    <w:rsid w:val="008A2590"/>
    <w:rsid w:val="008A2FDD"/>
    <w:rsid w:val="008A671B"/>
    <w:rsid w:val="008B00A8"/>
    <w:rsid w:val="008B0AE5"/>
    <w:rsid w:val="008B0C0D"/>
    <w:rsid w:val="008B0CB0"/>
    <w:rsid w:val="008B1328"/>
    <w:rsid w:val="008B141B"/>
    <w:rsid w:val="008B18AA"/>
    <w:rsid w:val="008B1D60"/>
    <w:rsid w:val="008B33B8"/>
    <w:rsid w:val="008B3B10"/>
    <w:rsid w:val="008B51FD"/>
    <w:rsid w:val="008B57AB"/>
    <w:rsid w:val="008B7E24"/>
    <w:rsid w:val="008D05A5"/>
    <w:rsid w:val="008D1A25"/>
    <w:rsid w:val="008D4FD9"/>
    <w:rsid w:val="008E12EE"/>
    <w:rsid w:val="008E1552"/>
    <w:rsid w:val="008E2EE4"/>
    <w:rsid w:val="008E361C"/>
    <w:rsid w:val="008E61EB"/>
    <w:rsid w:val="008F16C8"/>
    <w:rsid w:val="008F2DB3"/>
    <w:rsid w:val="00902AF7"/>
    <w:rsid w:val="00902E2F"/>
    <w:rsid w:val="00902E94"/>
    <w:rsid w:val="00911FAD"/>
    <w:rsid w:val="0091210A"/>
    <w:rsid w:val="00912892"/>
    <w:rsid w:val="00916552"/>
    <w:rsid w:val="00916E5D"/>
    <w:rsid w:val="009175C2"/>
    <w:rsid w:val="0092002B"/>
    <w:rsid w:val="00922255"/>
    <w:rsid w:val="0092380C"/>
    <w:rsid w:val="009271EA"/>
    <w:rsid w:val="00932324"/>
    <w:rsid w:val="0093283A"/>
    <w:rsid w:val="00933469"/>
    <w:rsid w:val="0093472F"/>
    <w:rsid w:val="00934C04"/>
    <w:rsid w:val="009354CC"/>
    <w:rsid w:val="00943310"/>
    <w:rsid w:val="00945FE9"/>
    <w:rsid w:val="00946861"/>
    <w:rsid w:val="0095036A"/>
    <w:rsid w:val="009535C8"/>
    <w:rsid w:val="009630F4"/>
    <w:rsid w:val="009646EA"/>
    <w:rsid w:val="0096503B"/>
    <w:rsid w:val="00970272"/>
    <w:rsid w:val="009712B5"/>
    <w:rsid w:val="009733E7"/>
    <w:rsid w:val="00975845"/>
    <w:rsid w:val="00976088"/>
    <w:rsid w:val="00976E84"/>
    <w:rsid w:val="009775E3"/>
    <w:rsid w:val="00981A61"/>
    <w:rsid w:val="009827BE"/>
    <w:rsid w:val="0098549F"/>
    <w:rsid w:val="0099125F"/>
    <w:rsid w:val="00991922"/>
    <w:rsid w:val="00991AB1"/>
    <w:rsid w:val="0099209A"/>
    <w:rsid w:val="00992CEE"/>
    <w:rsid w:val="00992F61"/>
    <w:rsid w:val="009949B1"/>
    <w:rsid w:val="0099769F"/>
    <w:rsid w:val="009A54C8"/>
    <w:rsid w:val="009A6968"/>
    <w:rsid w:val="009B5AD3"/>
    <w:rsid w:val="009C1F71"/>
    <w:rsid w:val="009C240C"/>
    <w:rsid w:val="009C3DAB"/>
    <w:rsid w:val="009C4067"/>
    <w:rsid w:val="009C6810"/>
    <w:rsid w:val="009D1465"/>
    <w:rsid w:val="009D3188"/>
    <w:rsid w:val="009D4A5D"/>
    <w:rsid w:val="009D5C81"/>
    <w:rsid w:val="009E03AA"/>
    <w:rsid w:val="009E1605"/>
    <w:rsid w:val="009E20F7"/>
    <w:rsid w:val="009E2613"/>
    <w:rsid w:val="009E35AD"/>
    <w:rsid w:val="009E3D36"/>
    <w:rsid w:val="009E4AEC"/>
    <w:rsid w:val="009E4F07"/>
    <w:rsid w:val="009E545D"/>
    <w:rsid w:val="009E5966"/>
    <w:rsid w:val="009E5F5B"/>
    <w:rsid w:val="009F3EB3"/>
    <w:rsid w:val="009F524E"/>
    <w:rsid w:val="009F610B"/>
    <w:rsid w:val="009F7A18"/>
    <w:rsid w:val="00A002E2"/>
    <w:rsid w:val="00A00D10"/>
    <w:rsid w:val="00A01461"/>
    <w:rsid w:val="00A0193B"/>
    <w:rsid w:val="00A02957"/>
    <w:rsid w:val="00A0392B"/>
    <w:rsid w:val="00A05661"/>
    <w:rsid w:val="00A17BDE"/>
    <w:rsid w:val="00A203C0"/>
    <w:rsid w:val="00A20D55"/>
    <w:rsid w:val="00A2171E"/>
    <w:rsid w:val="00A25674"/>
    <w:rsid w:val="00A25B0A"/>
    <w:rsid w:val="00A26A4D"/>
    <w:rsid w:val="00A27265"/>
    <w:rsid w:val="00A27F54"/>
    <w:rsid w:val="00A30095"/>
    <w:rsid w:val="00A33F7F"/>
    <w:rsid w:val="00A3703F"/>
    <w:rsid w:val="00A37D46"/>
    <w:rsid w:val="00A402E1"/>
    <w:rsid w:val="00A41B53"/>
    <w:rsid w:val="00A4344D"/>
    <w:rsid w:val="00A460E7"/>
    <w:rsid w:val="00A47E1D"/>
    <w:rsid w:val="00A50278"/>
    <w:rsid w:val="00A51A7A"/>
    <w:rsid w:val="00A52D0B"/>
    <w:rsid w:val="00A561F3"/>
    <w:rsid w:val="00A629BF"/>
    <w:rsid w:val="00A63E22"/>
    <w:rsid w:val="00A653F3"/>
    <w:rsid w:val="00A66D25"/>
    <w:rsid w:val="00A670C0"/>
    <w:rsid w:val="00A7046A"/>
    <w:rsid w:val="00A7595D"/>
    <w:rsid w:val="00A776B6"/>
    <w:rsid w:val="00A8091E"/>
    <w:rsid w:val="00A810F0"/>
    <w:rsid w:val="00A822D2"/>
    <w:rsid w:val="00A833D0"/>
    <w:rsid w:val="00A852D9"/>
    <w:rsid w:val="00A85638"/>
    <w:rsid w:val="00A906ED"/>
    <w:rsid w:val="00A90A21"/>
    <w:rsid w:val="00A92848"/>
    <w:rsid w:val="00A92CC3"/>
    <w:rsid w:val="00A954BB"/>
    <w:rsid w:val="00A96274"/>
    <w:rsid w:val="00AA0F16"/>
    <w:rsid w:val="00AA18D4"/>
    <w:rsid w:val="00AA19D2"/>
    <w:rsid w:val="00AA2390"/>
    <w:rsid w:val="00AA3965"/>
    <w:rsid w:val="00AA4A7D"/>
    <w:rsid w:val="00AA7FF7"/>
    <w:rsid w:val="00AB1BF7"/>
    <w:rsid w:val="00AB1D25"/>
    <w:rsid w:val="00AB2448"/>
    <w:rsid w:val="00AB4654"/>
    <w:rsid w:val="00AB59C6"/>
    <w:rsid w:val="00AB74CC"/>
    <w:rsid w:val="00AC44A9"/>
    <w:rsid w:val="00AD126F"/>
    <w:rsid w:val="00AD2294"/>
    <w:rsid w:val="00AD6B83"/>
    <w:rsid w:val="00AD7415"/>
    <w:rsid w:val="00AE2CA2"/>
    <w:rsid w:val="00AF08A0"/>
    <w:rsid w:val="00AF09F6"/>
    <w:rsid w:val="00AF1E34"/>
    <w:rsid w:val="00AF3B31"/>
    <w:rsid w:val="00B03E2C"/>
    <w:rsid w:val="00B048F2"/>
    <w:rsid w:val="00B06091"/>
    <w:rsid w:val="00B07D76"/>
    <w:rsid w:val="00B10243"/>
    <w:rsid w:val="00B10AF0"/>
    <w:rsid w:val="00B13777"/>
    <w:rsid w:val="00B209FD"/>
    <w:rsid w:val="00B2102F"/>
    <w:rsid w:val="00B2734D"/>
    <w:rsid w:val="00B313B5"/>
    <w:rsid w:val="00B31686"/>
    <w:rsid w:val="00B327BF"/>
    <w:rsid w:val="00B33351"/>
    <w:rsid w:val="00B33894"/>
    <w:rsid w:val="00B35150"/>
    <w:rsid w:val="00B36681"/>
    <w:rsid w:val="00B36CD1"/>
    <w:rsid w:val="00B3735E"/>
    <w:rsid w:val="00B37CBB"/>
    <w:rsid w:val="00B37EA9"/>
    <w:rsid w:val="00B404B1"/>
    <w:rsid w:val="00B40E0C"/>
    <w:rsid w:val="00B4159E"/>
    <w:rsid w:val="00B44AC3"/>
    <w:rsid w:val="00B500E5"/>
    <w:rsid w:val="00B51F75"/>
    <w:rsid w:val="00B5361C"/>
    <w:rsid w:val="00B538B1"/>
    <w:rsid w:val="00B57859"/>
    <w:rsid w:val="00B61D2D"/>
    <w:rsid w:val="00B62D12"/>
    <w:rsid w:val="00B6678E"/>
    <w:rsid w:val="00B701A3"/>
    <w:rsid w:val="00B71C51"/>
    <w:rsid w:val="00B72177"/>
    <w:rsid w:val="00B723F9"/>
    <w:rsid w:val="00B76AD7"/>
    <w:rsid w:val="00B76D76"/>
    <w:rsid w:val="00B83364"/>
    <w:rsid w:val="00B86C63"/>
    <w:rsid w:val="00B87B19"/>
    <w:rsid w:val="00B87EE8"/>
    <w:rsid w:val="00B90518"/>
    <w:rsid w:val="00B9192D"/>
    <w:rsid w:val="00B9245F"/>
    <w:rsid w:val="00B934B9"/>
    <w:rsid w:val="00B9618B"/>
    <w:rsid w:val="00BA4C19"/>
    <w:rsid w:val="00BA6455"/>
    <w:rsid w:val="00BA7EFA"/>
    <w:rsid w:val="00BB47A3"/>
    <w:rsid w:val="00BB5283"/>
    <w:rsid w:val="00BB52CA"/>
    <w:rsid w:val="00BB5830"/>
    <w:rsid w:val="00BB6438"/>
    <w:rsid w:val="00BB6BDA"/>
    <w:rsid w:val="00BC14A4"/>
    <w:rsid w:val="00BC5DBB"/>
    <w:rsid w:val="00BC7B70"/>
    <w:rsid w:val="00BD0C8D"/>
    <w:rsid w:val="00BD1FA7"/>
    <w:rsid w:val="00BD3789"/>
    <w:rsid w:val="00BD379C"/>
    <w:rsid w:val="00BE03F0"/>
    <w:rsid w:val="00BE1865"/>
    <w:rsid w:val="00BE2A59"/>
    <w:rsid w:val="00BE585A"/>
    <w:rsid w:val="00BE6217"/>
    <w:rsid w:val="00BE7762"/>
    <w:rsid w:val="00BF1A9A"/>
    <w:rsid w:val="00C00505"/>
    <w:rsid w:val="00C0116C"/>
    <w:rsid w:val="00C02C43"/>
    <w:rsid w:val="00C03881"/>
    <w:rsid w:val="00C03BC1"/>
    <w:rsid w:val="00C04F72"/>
    <w:rsid w:val="00C05468"/>
    <w:rsid w:val="00C10141"/>
    <w:rsid w:val="00C112C4"/>
    <w:rsid w:val="00C11312"/>
    <w:rsid w:val="00C1306D"/>
    <w:rsid w:val="00C15CB4"/>
    <w:rsid w:val="00C16BE9"/>
    <w:rsid w:val="00C16D56"/>
    <w:rsid w:val="00C23E19"/>
    <w:rsid w:val="00C26467"/>
    <w:rsid w:val="00C309BB"/>
    <w:rsid w:val="00C311A4"/>
    <w:rsid w:val="00C3297D"/>
    <w:rsid w:val="00C33694"/>
    <w:rsid w:val="00C3443C"/>
    <w:rsid w:val="00C36294"/>
    <w:rsid w:val="00C40E62"/>
    <w:rsid w:val="00C41080"/>
    <w:rsid w:val="00C47484"/>
    <w:rsid w:val="00C47EDB"/>
    <w:rsid w:val="00C51586"/>
    <w:rsid w:val="00C53013"/>
    <w:rsid w:val="00C55D6F"/>
    <w:rsid w:val="00C563E5"/>
    <w:rsid w:val="00C57A5B"/>
    <w:rsid w:val="00C57E3D"/>
    <w:rsid w:val="00C63730"/>
    <w:rsid w:val="00C6435F"/>
    <w:rsid w:val="00C64724"/>
    <w:rsid w:val="00C67C64"/>
    <w:rsid w:val="00C726C4"/>
    <w:rsid w:val="00C73AAE"/>
    <w:rsid w:val="00C761C1"/>
    <w:rsid w:val="00C76315"/>
    <w:rsid w:val="00C8080B"/>
    <w:rsid w:val="00C816BE"/>
    <w:rsid w:val="00C835D9"/>
    <w:rsid w:val="00C84C2C"/>
    <w:rsid w:val="00C875B4"/>
    <w:rsid w:val="00C92325"/>
    <w:rsid w:val="00C96144"/>
    <w:rsid w:val="00CA2C2C"/>
    <w:rsid w:val="00CA346C"/>
    <w:rsid w:val="00CA408D"/>
    <w:rsid w:val="00CA41CC"/>
    <w:rsid w:val="00CA798B"/>
    <w:rsid w:val="00CB42F5"/>
    <w:rsid w:val="00CB59E0"/>
    <w:rsid w:val="00CB7A95"/>
    <w:rsid w:val="00CC12CE"/>
    <w:rsid w:val="00CC48B6"/>
    <w:rsid w:val="00CC516A"/>
    <w:rsid w:val="00CD4190"/>
    <w:rsid w:val="00CD6E22"/>
    <w:rsid w:val="00CE10FA"/>
    <w:rsid w:val="00CF3B49"/>
    <w:rsid w:val="00CF3F73"/>
    <w:rsid w:val="00CF4276"/>
    <w:rsid w:val="00D0083B"/>
    <w:rsid w:val="00D05E8A"/>
    <w:rsid w:val="00D106CB"/>
    <w:rsid w:val="00D136E7"/>
    <w:rsid w:val="00D17458"/>
    <w:rsid w:val="00D22786"/>
    <w:rsid w:val="00D24612"/>
    <w:rsid w:val="00D24723"/>
    <w:rsid w:val="00D25BE3"/>
    <w:rsid w:val="00D31E47"/>
    <w:rsid w:val="00D3239F"/>
    <w:rsid w:val="00D3400E"/>
    <w:rsid w:val="00D343B4"/>
    <w:rsid w:val="00D36B76"/>
    <w:rsid w:val="00D402E7"/>
    <w:rsid w:val="00D407F0"/>
    <w:rsid w:val="00D42D33"/>
    <w:rsid w:val="00D43A58"/>
    <w:rsid w:val="00D464BC"/>
    <w:rsid w:val="00D47318"/>
    <w:rsid w:val="00D55C60"/>
    <w:rsid w:val="00D60E4B"/>
    <w:rsid w:val="00D6125D"/>
    <w:rsid w:val="00D64D7F"/>
    <w:rsid w:val="00D651A2"/>
    <w:rsid w:val="00D66A93"/>
    <w:rsid w:val="00D7080F"/>
    <w:rsid w:val="00D71049"/>
    <w:rsid w:val="00D713A2"/>
    <w:rsid w:val="00D72BF5"/>
    <w:rsid w:val="00D750A7"/>
    <w:rsid w:val="00D77FD0"/>
    <w:rsid w:val="00D81016"/>
    <w:rsid w:val="00D81346"/>
    <w:rsid w:val="00D82EED"/>
    <w:rsid w:val="00D84E3F"/>
    <w:rsid w:val="00D85B0E"/>
    <w:rsid w:val="00D86144"/>
    <w:rsid w:val="00D86959"/>
    <w:rsid w:val="00D86D42"/>
    <w:rsid w:val="00D87446"/>
    <w:rsid w:val="00D94580"/>
    <w:rsid w:val="00D947A8"/>
    <w:rsid w:val="00D951B7"/>
    <w:rsid w:val="00D95877"/>
    <w:rsid w:val="00D96E51"/>
    <w:rsid w:val="00D9744E"/>
    <w:rsid w:val="00D974BD"/>
    <w:rsid w:val="00DA0B80"/>
    <w:rsid w:val="00DA1F68"/>
    <w:rsid w:val="00DA2654"/>
    <w:rsid w:val="00DA296C"/>
    <w:rsid w:val="00DA2C1F"/>
    <w:rsid w:val="00DA4FA1"/>
    <w:rsid w:val="00DA6CF4"/>
    <w:rsid w:val="00DA7CB1"/>
    <w:rsid w:val="00DB109B"/>
    <w:rsid w:val="00DB2271"/>
    <w:rsid w:val="00DB2287"/>
    <w:rsid w:val="00DB25BD"/>
    <w:rsid w:val="00DB3245"/>
    <w:rsid w:val="00DB6CD6"/>
    <w:rsid w:val="00DC1A03"/>
    <w:rsid w:val="00DC24D4"/>
    <w:rsid w:val="00DC3DC4"/>
    <w:rsid w:val="00DC3FAC"/>
    <w:rsid w:val="00DD0711"/>
    <w:rsid w:val="00DD254D"/>
    <w:rsid w:val="00DD2601"/>
    <w:rsid w:val="00DD3E56"/>
    <w:rsid w:val="00DD5A71"/>
    <w:rsid w:val="00DD5F86"/>
    <w:rsid w:val="00DE074D"/>
    <w:rsid w:val="00DE1423"/>
    <w:rsid w:val="00DE2B77"/>
    <w:rsid w:val="00DE32D0"/>
    <w:rsid w:val="00DE3661"/>
    <w:rsid w:val="00DE500B"/>
    <w:rsid w:val="00DE565A"/>
    <w:rsid w:val="00DE6667"/>
    <w:rsid w:val="00DE737F"/>
    <w:rsid w:val="00DF0CA2"/>
    <w:rsid w:val="00DF475D"/>
    <w:rsid w:val="00DF50A3"/>
    <w:rsid w:val="00DF5B50"/>
    <w:rsid w:val="00DF68BA"/>
    <w:rsid w:val="00E0012A"/>
    <w:rsid w:val="00E03B63"/>
    <w:rsid w:val="00E076F8"/>
    <w:rsid w:val="00E07864"/>
    <w:rsid w:val="00E113FB"/>
    <w:rsid w:val="00E13961"/>
    <w:rsid w:val="00E15BA7"/>
    <w:rsid w:val="00E1605A"/>
    <w:rsid w:val="00E20DA0"/>
    <w:rsid w:val="00E21B4C"/>
    <w:rsid w:val="00E23D34"/>
    <w:rsid w:val="00E2580A"/>
    <w:rsid w:val="00E305BE"/>
    <w:rsid w:val="00E334E5"/>
    <w:rsid w:val="00E349ED"/>
    <w:rsid w:val="00E34BBF"/>
    <w:rsid w:val="00E3505B"/>
    <w:rsid w:val="00E372FA"/>
    <w:rsid w:val="00E37E4C"/>
    <w:rsid w:val="00E40380"/>
    <w:rsid w:val="00E40E54"/>
    <w:rsid w:val="00E44F35"/>
    <w:rsid w:val="00E45C3C"/>
    <w:rsid w:val="00E4614D"/>
    <w:rsid w:val="00E46C60"/>
    <w:rsid w:val="00E50B6C"/>
    <w:rsid w:val="00E50DDB"/>
    <w:rsid w:val="00E51FD3"/>
    <w:rsid w:val="00E52BBD"/>
    <w:rsid w:val="00E53F62"/>
    <w:rsid w:val="00E5683B"/>
    <w:rsid w:val="00E56854"/>
    <w:rsid w:val="00E61E33"/>
    <w:rsid w:val="00E6420F"/>
    <w:rsid w:val="00E64F11"/>
    <w:rsid w:val="00E678D5"/>
    <w:rsid w:val="00E80E53"/>
    <w:rsid w:val="00E81F7E"/>
    <w:rsid w:val="00E849B0"/>
    <w:rsid w:val="00E916F5"/>
    <w:rsid w:val="00E91870"/>
    <w:rsid w:val="00E92D03"/>
    <w:rsid w:val="00E93C88"/>
    <w:rsid w:val="00E94E23"/>
    <w:rsid w:val="00E95D92"/>
    <w:rsid w:val="00E96BFA"/>
    <w:rsid w:val="00E96D8E"/>
    <w:rsid w:val="00EA067E"/>
    <w:rsid w:val="00EA1AF6"/>
    <w:rsid w:val="00EA1D4C"/>
    <w:rsid w:val="00EA230F"/>
    <w:rsid w:val="00EA3B6C"/>
    <w:rsid w:val="00EA4572"/>
    <w:rsid w:val="00EA4593"/>
    <w:rsid w:val="00EA4B8A"/>
    <w:rsid w:val="00EA7820"/>
    <w:rsid w:val="00EB0609"/>
    <w:rsid w:val="00EB0B2A"/>
    <w:rsid w:val="00EB5240"/>
    <w:rsid w:val="00EB5A4F"/>
    <w:rsid w:val="00EC0A97"/>
    <w:rsid w:val="00EC1627"/>
    <w:rsid w:val="00EC4579"/>
    <w:rsid w:val="00EC5084"/>
    <w:rsid w:val="00EC77F2"/>
    <w:rsid w:val="00ED0297"/>
    <w:rsid w:val="00ED1306"/>
    <w:rsid w:val="00ED513F"/>
    <w:rsid w:val="00ED66E8"/>
    <w:rsid w:val="00ED67A9"/>
    <w:rsid w:val="00ED751E"/>
    <w:rsid w:val="00EE1056"/>
    <w:rsid w:val="00EE2CA4"/>
    <w:rsid w:val="00EE3CA8"/>
    <w:rsid w:val="00EE57B9"/>
    <w:rsid w:val="00EE5925"/>
    <w:rsid w:val="00EE69FA"/>
    <w:rsid w:val="00EF4330"/>
    <w:rsid w:val="00EF65CA"/>
    <w:rsid w:val="00EF757D"/>
    <w:rsid w:val="00F0006D"/>
    <w:rsid w:val="00F01CB1"/>
    <w:rsid w:val="00F03258"/>
    <w:rsid w:val="00F0359A"/>
    <w:rsid w:val="00F03C21"/>
    <w:rsid w:val="00F05EF8"/>
    <w:rsid w:val="00F103F2"/>
    <w:rsid w:val="00F11288"/>
    <w:rsid w:val="00F14A76"/>
    <w:rsid w:val="00F177D9"/>
    <w:rsid w:val="00F20D81"/>
    <w:rsid w:val="00F216D9"/>
    <w:rsid w:val="00F21D8D"/>
    <w:rsid w:val="00F25550"/>
    <w:rsid w:val="00F321E7"/>
    <w:rsid w:val="00F34474"/>
    <w:rsid w:val="00F344A6"/>
    <w:rsid w:val="00F34FA4"/>
    <w:rsid w:val="00F35DB0"/>
    <w:rsid w:val="00F36184"/>
    <w:rsid w:val="00F36A53"/>
    <w:rsid w:val="00F3784E"/>
    <w:rsid w:val="00F37940"/>
    <w:rsid w:val="00F37A1E"/>
    <w:rsid w:val="00F4032B"/>
    <w:rsid w:val="00F4535E"/>
    <w:rsid w:val="00F46642"/>
    <w:rsid w:val="00F605E6"/>
    <w:rsid w:val="00F60A21"/>
    <w:rsid w:val="00F610AF"/>
    <w:rsid w:val="00F66A3A"/>
    <w:rsid w:val="00F670FC"/>
    <w:rsid w:val="00F70222"/>
    <w:rsid w:val="00F70294"/>
    <w:rsid w:val="00F75052"/>
    <w:rsid w:val="00F80E49"/>
    <w:rsid w:val="00F81986"/>
    <w:rsid w:val="00F82E71"/>
    <w:rsid w:val="00F9252F"/>
    <w:rsid w:val="00F93EC4"/>
    <w:rsid w:val="00F949C5"/>
    <w:rsid w:val="00F9597E"/>
    <w:rsid w:val="00F96FB1"/>
    <w:rsid w:val="00F97E37"/>
    <w:rsid w:val="00FA075C"/>
    <w:rsid w:val="00FA09EA"/>
    <w:rsid w:val="00FA4CA3"/>
    <w:rsid w:val="00FA5281"/>
    <w:rsid w:val="00FA7669"/>
    <w:rsid w:val="00FB1A19"/>
    <w:rsid w:val="00FB28C3"/>
    <w:rsid w:val="00FB39AF"/>
    <w:rsid w:val="00FB46F0"/>
    <w:rsid w:val="00FB614D"/>
    <w:rsid w:val="00FB706E"/>
    <w:rsid w:val="00FC302D"/>
    <w:rsid w:val="00FC3891"/>
    <w:rsid w:val="00FC40F6"/>
    <w:rsid w:val="00FC46AF"/>
    <w:rsid w:val="00FC4EA9"/>
    <w:rsid w:val="00FC5A3C"/>
    <w:rsid w:val="00FC7026"/>
    <w:rsid w:val="00FD138C"/>
    <w:rsid w:val="00FD2AF0"/>
    <w:rsid w:val="00FD2F52"/>
    <w:rsid w:val="00FD35EB"/>
    <w:rsid w:val="00FE14C3"/>
    <w:rsid w:val="00FE1922"/>
    <w:rsid w:val="00FE32DA"/>
    <w:rsid w:val="00FE52E4"/>
    <w:rsid w:val="00FE5CAF"/>
    <w:rsid w:val="00FE66D2"/>
    <w:rsid w:val="00FE7775"/>
    <w:rsid w:val="00FF0842"/>
    <w:rsid w:val="00FF1FCB"/>
    <w:rsid w:val="00FF2319"/>
    <w:rsid w:val="00FF4B6E"/>
    <w:rsid w:val="0860B577"/>
    <w:rsid w:val="6D63B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FCEF9"/>
  <w15:docId w15:val="{796B9EF4-1D21-4200-8931-2E81B015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64BC"/>
    <w:pPr>
      <w:spacing w:line="264" w:lineRule="auto"/>
    </w:pPr>
    <w:rPr>
      <w:color w:val="58595B" w:themeColor="accen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486"/>
    <w:pPr>
      <w:keepNext/>
      <w:keepLines/>
      <w:spacing w:before="240" w:after="480" w:line="240" w:lineRule="auto"/>
      <w:outlineLvl w:val="0"/>
    </w:pPr>
    <w:rPr>
      <w:rFonts w:asciiTheme="majorHAnsi" w:eastAsiaTheme="majorEastAsia" w:hAnsiTheme="majorHAnsi" w:cstheme="majorBidi"/>
      <w:b/>
      <w:bCs/>
      <w:color w:val="00A9CE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959"/>
    <w:pPr>
      <w:keepNext/>
      <w:keepLines/>
      <w:spacing w:after="60" w:line="240" w:lineRule="auto"/>
      <w:outlineLvl w:val="1"/>
    </w:pPr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95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95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959"/>
    <w:pPr>
      <w:keepNext/>
      <w:keepLines/>
      <w:spacing w:after="60"/>
      <w:outlineLvl w:val="4"/>
    </w:pPr>
    <w:rPr>
      <w:rFonts w:asciiTheme="majorHAnsi" w:eastAsiaTheme="majorEastAsia" w:hAnsiTheme="majorHAnsi" w:cstheme="majorBidi"/>
      <w:color w:val="00A9CE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59"/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1486"/>
    <w:rPr>
      <w:rFonts w:asciiTheme="majorHAnsi" w:eastAsiaTheme="majorEastAsia" w:hAnsiTheme="majorHAnsi" w:cstheme="majorBidi"/>
      <w:b/>
      <w:bCs/>
      <w:color w:val="00A9CE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86959"/>
    <w:pPr>
      <w:spacing w:line="201" w:lineRule="atLeast"/>
    </w:pPr>
    <w:rPr>
      <w:rFonts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customStyle="1" w:styleId="Italic">
    <w:name w:val="Italic"/>
    <w:basedOn w:val="Normal"/>
    <w:qFormat/>
    <w:rsid w:val="00D64D7F"/>
    <w:pPr>
      <w:spacing w:before="100"/>
    </w:pPr>
    <w:rPr>
      <w:rFonts w:ascii="Georgia" w:hAnsi="Georgia"/>
      <w:i/>
      <w:color w:val="00A9C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6959"/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6959"/>
    <w:rPr>
      <w:rFonts w:asciiTheme="majorHAnsi" w:eastAsiaTheme="majorEastAsia" w:hAnsiTheme="majorHAnsi" w:cstheme="majorBidi"/>
      <w:color w:val="00A9CE" w:themeColor="accen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asciiTheme="minorHAnsi" w:hAnsiTheme="minorHAnsi" w:cs="Myriad Pro"/>
      <w:color w:val="58595B" w:themeColor="accen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B1"/>
    <w:rPr>
      <w:color w:val="58595B" w:themeColor="accen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90819"/>
    <w:rPr>
      <w:color w:val="808080"/>
    </w:rPr>
  </w:style>
  <w:style w:type="paragraph" w:styleId="Title">
    <w:name w:val="Title"/>
    <w:basedOn w:val="Normal"/>
    <w:link w:val="TitleChar"/>
    <w:qFormat/>
    <w:rsid w:val="00FA4CA3"/>
    <w:pPr>
      <w:widowControl w:val="0"/>
      <w:spacing w:after="0" w:line="240" w:lineRule="auto"/>
    </w:pPr>
    <w:rPr>
      <w:rFonts w:ascii="Arial" w:eastAsia="Times New Roman" w:hAnsi="Arial" w:cs="Times New Roman"/>
      <w:b/>
      <w:bCs/>
      <w:color w:val="auto"/>
      <w:sz w:val="28"/>
      <w:szCs w:val="28"/>
      <w:lang w:val="en-GB" w:eastAsia="en-AU"/>
    </w:rPr>
  </w:style>
  <w:style w:type="character" w:customStyle="1" w:styleId="TitleChar">
    <w:name w:val="Title Char"/>
    <w:basedOn w:val="DefaultParagraphFont"/>
    <w:link w:val="Title"/>
    <w:rsid w:val="00FA4CA3"/>
    <w:rPr>
      <w:rFonts w:ascii="Arial" w:eastAsia="Times New Roman" w:hAnsi="Arial" w:cs="Times New Roman"/>
      <w:b/>
      <w:bCs/>
      <w:sz w:val="28"/>
      <w:szCs w:val="28"/>
      <w:lang w:val="en-GB" w:eastAsia="en-AU"/>
    </w:rPr>
  </w:style>
  <w:style w:type="paragraph" w:styleId="Subtitle">
    <w:name w:val="Subtitle"/>
    <w:basedOn w:val="Title"/>
    <w:next w:val="Normal"/>
    <w:link w:val="SubtitleChar"/>
    <w:uiPriority w:val="11"/>
    <w:qFormat/>
    <w:rsid w:val="00FA4CA3"/>
    <w:pPr>
      <w:pBdr>
        <w:bottom w:val="single" w:sz="4" w:space="1" w:color="auto"/>
      </w:pBdr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4CA3"/>
    <w:rPr>
      <w:rFonts w:ascii="Arial" w:eastAsia="Times New Roman" w:hAnsi="Arial" w:cs="Times New Roman"/>
      <w:b/>
      <w:bCs/>
      <w:sz w:val="24"/>
      <w:szCs w:val="24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FA4CA3"/>
    <w:rPr>
      <w:color w:val="00A9CE" w:themeColor="hyperlink"/>
      <w:u w:val="single"/>
    </w:rPr>
  </w:style>
  <w:style w:type="table" w:styleId="TableGrid">
    <w:name w:val="Table Grid"/>
    <w:basedOn w:val="TableNormal"/>
    <w:uiPriority w:val="39"/>
    <w:rsid w:val="00FA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02E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E1605"/>
    <w:rPr>
      <w:i/>
      <w:iCs/>
      <w:color w:val="404040" w:themeColor="text1" w:themeTint="BF"/>
    </w:rPr>
  </w:style>
  <w:style w:type="paragraph" w:styleId="ListParagraph">
    <w:name w:val="List Paragraph"/>
    <w:aliases w:val="L,Recommendation,List Paragraph1,List Paragraph11,Bullet point,DDM Gen Text,List Paragraph - bullets,NFP GP Bulleted List,bullet point list,F5 List Paragraph,Dot pt,CV text,Table text,List Paragraph111,Medium Grid 1 - Accent 21,FooterText"/>
    <w:basedOn w:val="Normal"/>
    <w:link w:val="ListParagraphChar"/>
    <w:uiPriority w:val="34"/>
    <w:qFormat/>
    <w:rsid w:val="00E15BA7"/>
    <w:pPr>
      <w:spacing w:after="160" w:line="259" w:lineRule="auto"/>
      <w:ind w:left="720"/>
      <w:contextualSpacing/>
    </w:pPr>
    <w:rPr>
      <w:color w:val="auto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5BA7"/>
    <w:pPr>
      <w:spacing w:after="0" w:line="240" w:lineRule="auto"/>
    </w:pPr>
    <w:rPr>
      <w:rFonts w:ascii="Calibri" w:hAnsi="Calibr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5BA7"/>
    <w:rPr>
      <w:rFonts w:ascii="Calibri" w:hAnsi="Calibri"/>
      <w:szCs w:val="21"/>
    </w:rPr>
  </w:style>
  <w:style w:type="table" w:styleId="GridTable4-Accent1">
    <w:name w:val="Grid Table 4 Accent 1"/>
    <w:basedOn w:val="TableNormal"/>
    <w:uiPriority w:val="49"/>
    <w:rsid w:val="005C2918"/>
    <w:pPr>
      <w:spacing w:after="0" w:line="240" w:lineRule="auto"/>
    </w:pPr>
    <w:tblPr>
      <w:tblStyleRowBandSize w:val="1"/>
      <w:tblStyleColBandSize w:val="1"/>
      <w:tblBorders>
        <w:top w:val="single" w:sz="4" w:space="0" w:color="48DEFF" w:themeColor="accent1" w:themeTint="99"/>
        <w:left w:val="single" w:sz="4" w:space="0" w:color="48DEFF" w:themeColor="accent1" w:themeTint="99"/>
        <w:bottom w:val="single" w:sz="4" w:space="0" w:color="48DEFF" w:themeColor="accent1" w:themeTint="99"/>
        <w:right w:val="single" w:sz="4" w:space="0" w:color="48DEFF" w:themeColor="accent1" w:themeTint="99"/>
        <w:insideH w:val="single" w:sz="4" w:space="0" w:color="48DEFF" w:themeColor="accent1" w:themeTint="99"/>
        <w:insideV w:val="single" w:sz="4" w:space="0" w:color="48D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CE" w:themeColor="accent1"/>
          <w:left w:val="single" w:sz="4" w:space="0" w:color="00A9CE" w:themeColor="accent1"/>
          <w:bottom w:val="single" w:sz="4" w:space="0" w:color="00A9CE" w:themeColor="accent1"/>
          <w:right w:val="single" w:sz="4" w:space="0" w:color="00A9CE" w:themeColor="accent1"/>
          <w:insideH w:val="nil"/>
          <w:insideV w:val="nil"/>
        </w:tcBorders>
        <w:shd w:val="clear" w:color="auto" w:fill="00A9CE" w:themeFill="accent1"/>
      </w:tcPr>
    </w:tblStylePr>
    <w:tblStylePr w:type="lastRow">
      <w:rPr>
        <w:b/>
        <w:bCs/>
      </w:rPr>
      <w:tblPr/>
      <w:tcPr>
        <w:tcBorders>
          <w:top w:val="double" w:sz="4" w:space="0" w:color="00A9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3FF" w:themeFill="accent1" w:themeFillTint="33"/>
      </w:tcPr>
    </w:tblStylePr>
    <w:tblStylePr w:type="band1Horz">
      <w:tblPr/>
      <w:tcPr>
        <w:shd w:val="clear" w:color="auto" w:fill="C2F3FF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5C2918"/>
    <w:pPr>
      <w:spacing w:after="0" w:line="240" w:lineRule="auto"/>
    </w:pPr>
    <w:tblPr>
      <w:tblStyleRowBandSize w:val="1"/>
      <w:tblStyleColBandSize w:val="1"/>
      <w:tblBorders>
        <w:top w:val="single" w:sz="4" w:space="0" w:color="24C6FF" w:themeColor="accent4" w:themeTint="99"/>
        <w:left w:val="single" w:sz="4" w:space="0" w:color="24C6FF" w:themeColor="accent4" w:themeTint="99"/>
        <w:bottom w:val="single" w:sz="4" w:space="0" w:color="24C6FF" w:themeColor="accent4" w:themeTint="99"/>
        <w:right w:val="single" w:sz="4" w:space="0" w:color="24C6FF" w:themeColor="accent4" w:themeTint="99"/>
        <w:insideH w:val="single" w:sz="4" w:space="0" w:color="24C6FF" w:themeColor="accent4" w:themeTint="99"/>
        <w:insideV w:val="single" w:sz="4" w:space="0" w:color="2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C91" w:themeColor="accent4"/>
          <w:left w:val="single" w:sz="4" w:space="0" w:color="006C91" w:themeColor="accent4"/>
          <w:bottom w:val="single" w:sz="4" w:space="0" w:color="006C91" w:themeColor="accent4"/>
          <w:right w:val="single" w:sz="4" w:space="0" w:color="006C91" w:themeColor="accent4"/>
          <w:insideH w:val="nil"/>
          <w:insideV w:val="nil"/>
        </w:tcBorders>
        <w:shd w:val="clear" w:color="auto" w:fill="006C91" w:themeFill="accent4"/>
      </w:tcPr>
    </w:tblStylePr>
    <w:tblStylePr w:type="lastRow">
      <w:rPr>
        <w:b/>
        <w:bCs/>
      </w:rPr>
      <w:tblPr/>
      <w:tcPr>
        <w:tcBorders>
          <w:top w:val="double" w:sz="4" w:space="0" w:color="006C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CFF" w:themeFill="accent4" w:themeFillTint="33"/>
      </w:tcPr>
    </w:tblStylePr>
    <w:tblStylePr w:type="band1Horz">
      <w:tblPr/>
      <w:tcPr>
        <w:shd w:val="clear" w:color="auto" w:fill="B6ECFF" w:themeFill="accent4" w:themeFillTint="33"/>
      </w:tcPr>
    </w:tblStylePr>
  </w:style>
  <w:style w:type="character" w:customStyle="1" w:styleId="ListParagraphChar">
    <w:name w:val="List Paragraph Char"/>
    <w:aliases w:val="L Char,Recommendation Char,List Paragraph1 Char,List Paragraph11 Char,Bullet point Char,DDM Gen Text Char,List Paragraph - bullets Char,NFP GP Bulleted List Char,bullet point list Char,F5 List Paragraph Char,Dot pt Char,CV text Char"/>
    <w:basedOn w:val="DefaultParagraphFont"/>
    <w:link w:val="ListParagraph"/>
    <w:uiPriority w:val="34"/>
    <w:qFormat/>
    <w:locked/>
    <w:rsid w:val="00976E84"/>
  </w:style>
  <w:style w:type="character" w:customStyle="1" w:styleId="ui-provider">
    <w:name w:val="ui-provider"/>
    <w:basedOn w:val="DefaultParagraphFont"/>
    <w:rsid w:val="003610B7"/>
  </w:style>
  <w:style w:type="character" w:styleId="CommentReference">
    <w:name w:val="annotation reference"/>
    <w:basedOn w:val="DefaultParagraphFont"/>
    <w:uiPriority w:val="99"/>
    <w:semiHidden/>
    <w:unhideWhenUsed/>
    <w:rsid w:val="004B0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25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25E"/>
    <w:rPr>
      <w:color w:val="58595B" w:themeColor="accen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25E"/>
    <w:rPr>
      <w:b/>
      <w:bCs/>
      <w:color w:val="58595B" w:themeColor="accent2"/>
      <w:sz w:val="20"/>
      <w:szCs w:val="20"/>
    </w:rPr>
  </w:style>
  <w:style w:type="paragraph" w:styleId="Revision">
    <w:name w:val="Revision"/>
    <w:hidden/>
    <w:uiPriority w:val="99"/>
    <w:semiHidden/>
    <w:rsid w:val="009F3EB3"/>
    <w:pPr>
      <w:spacing w:after="0" w:line="240" w:lineRule="auto"/>
    </w:pPr>
    <w:rPr>
      <w:color w:val="58595B" w:themeColor="accent2"/>
      <w:sz w:val="20"/>
    </w:rPr>
  </w:style>
  <w:style w:type="character" w:customStyle="1" w:styleId="normaltextrun">
    <w:name w:val="normaltextrun"/>
    <w:basedOn w:val="DefaultParagraphFont"/>
    <w:rsid w:val="00277001"/>
  </w:style>
  <w:style w:type="character" w:customStyle="1" w:styleId="eop">
    <w:name w:val="eop"/>
    <w:basedOn w:val="DefaultParagraphFont"/>
    <w:rsid w:val="00277001"/>
  </w:style>
  <w:style w:type="character" w:styleId="UnresolvedMention">
    <w:name w:val="Unresolved Mention"/>
    <w:basedOn w:val="DefaultParagraphFont"/>
    <w:uiPriority w:val="99"/>
    <w:rsid w:val="008B3B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33"/>
    <w:rPr>
      <w:color w:val="006C91" w:themeColor="followedHyperlink"/>
      <w:u w:val="single"/>
    </w:rPr>
  </w:style>
  <w:style w:type="paragraph" w:styleId="NoSpacing">
    <w:name w:val="No Spacing"/>
    <w:uiPriority w:val="1"/>
    <w:qFormat/>
    <w:rsid w:val="00C15CB4"/>
    <w:pPr>
      <w:spacing w:after="0" w:line="240" w:lineRule="auto"/>
    </w:pPr>
    <w:rPr>
      <w:color w:val="58595B" w:themeColor="accen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wnloads\Document-Corporate_PRIMARY.dotx" TargetMode="External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832C5E89E0346AF81018D8FB9F121" ma:contentTypeVersion="6" ma:contentTypeDescription="Create a new document." ma:contentTypeScope="" ma:versionID="7a5da1562ee130f44511cb540e83678d">
  <xsd:schema xmlns:xsd="http://www.w3.org/2001/XMLSchema" xmlns:xs="http://www.w3.org/2001/XMLSchema" xmlns:p="http://schemas.microsoft.com/office/2006/metadata/properties" xmlns:ns2="80099941-e6fe-4e80-9e14-68398321b09f" xmlns:ns3="207bcf4f-ed47-4b3b-9149-a126ef971140" targetNamespace="http://schemas.microsoft.com/office/2006/metadata/properties" ma:root="true" ma:fieldsID="d2529872d30976894a7a7b0486aad5db" ns2:_="" ns3:_="">
    <xsd:import namespace="80099941-e6fe-4e80-9e14-68398321b09f"/>
    <xsd:import namespace="207bcf4f-ed47-4b3b-9149-a126ef971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99941-e6fe-4e80-9e14-68398321b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cf4f-ed47-4b3b-9149-a126ef971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6209D-2BAE-4244-9A12-C6D29FBE6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9FD17-1EEF-40A3-B868-D0820FC90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99C64-8741-4414-81E4-7DEE7E4174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85DC60-3AC5-4E22-AF06-AB342FB8D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99941-e6fe-4e80-9e14-68398321b09f"/>
    <ds:schemaRef ds:uri="207bcf4f-ed47-4b3b-9149-a126ef97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Document-Corporate_PRIMARY</Template>
  <TotalTime>6401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Imogen.Brown</cp:lastModifiedBy>
  <cp:revision>74</cp:revision>
  <dcterms:created xsi:type="dcterms:W3CDTF">2023-12-03T21:55:00Z</dcterms:created>
  <dcterms:modified xsi:type="dcterms:W3CDTF">2026-06-30T21:52:00Z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2022-12-01T00:19:17Z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f773c46e-3cb2-4dca-b1fe-90a8a7d09e50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0x0101008BB832C5E89E0346AF81018D8FB9F121</vt:lpwstr>
  </property>
</Properties>
</file>